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"/>
          <w:szCs w:val="2"/>
        </w:rPr>
      </w:pPr>
      <w:r>
        <w:rPr/>
        <w:pict>
          <v:group style="position:absolute;margin-left:287.204712pt;margin-top:50.861111pt;width:259.599086pt;height:245.979643pt;mso-position-horizontal-relative:page;mso-position-vertical-relative:page;z-index:-306" coordorigin="5744,1017" coordsize="5192,4920">
            <v:group style="position:absolute;left:5755;top:1958;width:5170;height:3969" coordorigin="5755,1958" coordsize="5170,3969">
              <v:shape style="position:absolute;left:5755;top:1958;width:5170;height:3969" coordorigin="5755,1958" coordsize="5170,3969" path="m6630,1958l6502,1984,6377,2038,6254,2125,6134,2247,6015,2406,5937,2536,5874,2669,5825,2806,5789,2946,5766,3088,5755,3233,5756,3378,5769,3525,5793,3672,5827,3820,5871,3967,5925,4114,5988,4259,6059,4403,6139,4544,6226,4683,6321,4819,6422,4952,6529,5080,6642,5204,6765,5322,6900,5430,7047,5529,7204,5618,7371,5697,7546,5765,7728,5821,7916,5866,8109,5899,8305,5919,8504,5927,8705,5921,8905,5901,9105,5867,9303,5818,9498,5754,9688,5674,9873,5579,10052,5467,10223,5338,10380,5200,10517,5061,10635,4922,10733,4783,10811,4645,10869,4509,10907,4375,10925,4243,10922,4115,10899,3990,10855,3870,10790,3755,10705,3646,10598,3543,10471,3447,10322,3358,10151,3278,9960,3206,9746,3143,9237,3027,8977,2950,8732,2861,8501,2764,8282,2661,8076,2555,7880,2450,7520,2251,7354,2163,7196,2087,7046,2026,6902,1982,6763,1958,6630,1958xe" filled="t" fillcolor="#AEE5CE" stroked="f">
                <v:path arrowok="t"/>
                <v:fill type="solid"/>
              </v:shape>
            </v:group>
            <v:group style="position:absolute;left:5781;top:1235;width:5119;height:4248" coordorigin="5781,1235" coordsize="5119,4248">
              <v:shape style="position:absolute;left:5781;top:1235;width:5119;height:4248" coordorigin="5781,1235" coordsize="5119,4248" path="m6362,1481l6240,1605,6133,1738,6040,1879,5962,2026,5899,2180,5849,2338,5813,2501,5790,2667,5781,2836,5784,3006,5800,3176,5828,3346,5869,3514,5921,3680,5984,3843,6059,4001,6144,4155,6240,4303,6347,4443,6463,4576,6598,4702,6757,4823,6937,4938,7136,5044,7350,5143,7578,5231,7815,5308,8061,5372,8310,5423,8562,5459,8812,5480,9059,5483,9299,5468,9530,5433,9748,5377,9951,5300,10137,5199,10302,5074,10444,4924,10559,4747,10652,4559,10730,4378,10793,4203,10841,4036,10874,3875,10894,3722,10900,3576,10892,3439,10872,3310,10840,3189,10795,3077,10739,2974,10672,2881,10593,2797,10505,2723,10406,2659,10297,2605,10180,2562,10053,2530,9918,2509,9627,2465,9357,2403,9105,2325,8869,2234,8650,2134,8445,2026,8253,1915,8072,1803,7903,1693,7742,1588,7590,1491,7444,1406,7304,1334,7167,1280,7034,1246,6902,1235,6770,1250,6637,1294,6501,1370,6362,1481xe" filled="f" stroked="t" strokeweight="1pt" strokecolor="#A79385">
                <v:path arrowok="t"/>
              </v:shape>
            </v:group>
            <v:group style="position:absolute;left:5754;top:1027;width:5172;height:4900" coordorigin="5754,1027" coordsize="5172,4900">
              <v:shape style="position:absolute;left:5754;top:1027;width:5172;height:4900" coordorigin="5754,1027" coordsize="5172,4900" path="m10016,1027l6666,1027,6591,1030,6518,1039,6447,1054,6378,1074,6312,1099,6248,1129,6187,1164,6129,1203,6074,1246,6023,1294,5975,1345,5932,1400,5892,1458,5858,1519,5828,1583,5803,1649,5783,1718,5768,1789,5759,1862,5756,1937,5756,3201,5754,3304,5758,3408,5767,3513,5783,3617,5803,3722,5829,3827,5860,3932,5895,4036,5936,4140,5981,4243,6030,4346,6083,4447,6141,4547,6202,4646,6267,4744,6336,4840,6408,4934,6483,5026,6561,5117,6642,5204,6765,5322,6900,5430,7047,5529,7204,5618,7371,5697,7546,5765,7728,5821,7916,5866,8109,5899,8305,5919,8504,5927,8704,5921,8905,5901,9105,5867,9303,5818,9498,5754,9688,5674,9873,5579,10052,5467,10223,5338,10293,5278,10360,5218,10423,5158,10483,5098,10538,5037,10591,4977,10639,4917,10684,4856,10725,4796,10762,4736,10795,4676,10825,4617,10851,4557,10873,4498,10891,4440,10916,4324,10926,4211,10925,4155,10926,4155,10926,1937,10923,1862,10914,1789,10900,1718,10880,1649,10855,1583,10825,1519,10790,1458,10751,1400,10707,1345,10660,1294,10608,1246,10554,1203,10496,1164,10434,1129,10370,1099,10304,1074,10235,1054,10164,1039,10091,1030,10016,1027xe" filled="t" fillcolor="#C7C8C9" stroked="f">
                <v:path arrowok="t"/>
                <v:fill type="solid"/>
              </v:shape>
              <v:shape style="position:absolute;left:5754;top:1027;width:5172;height:4900" coordorigin="5754,1027" coordsize="5172,4900" path="m10926,4155l10925,4155,10926,4155xe" filled="t" fillcolor="#C7C8C9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-.4999pt;margin-top:-.49959pt;width:142.100398pt;height:151.79pt;mso-position-horizontal-relative:page;mso-position-vertical-relative:page;z-index:-305" coordorigin="-10,-10" coordsize="2842,3036">
            <v:group style="position:absolute;left:0;top:0;width:2737;height:2817" coordorigin="0,0" coordsize="2737,2817">
              <v:shape style="position:absolute;left:0;top:0;width:2737;height:2817" coordorigin="0,0" coordsize="2737,2817" path="m2334,0l0,0,0,2817,129,2783,239,2746,330,2708,406,2667,467,2623,516,2576,553,2527,601,2417,615,2357,624,2292,631,2224,636,2151,643,2073,651,1990,664,1902,682,1809,708,1710,742,1605,788,1495,841,1389,899,1300,961,1225,1028,1163,1097,1113,1170,1073,1246,1043,1324,1020,1405,1004,1487,993,1571,986,1656,981,1827,972,1914,966,2000,957,2085,944,2169,925,2253,899,2334,864,2479,792,2540,761,2592,731,2673,676,2721,620,2737,559,2733,526,2701,448,2636,352,2592,296,2540,233,2479,163,2334,0xe" filled="t" fillcolor="#D9C4B5" stroked="f">
                <v:path arrowok="t"/>
                <v:fill type="solid"/>
              </v:shape>
            </v:group>
            <v:group style="position:absolute;left:0;top:0;width:2822;height:3016" coordorigin="0,0" coordsize="2822,3016">
              <v:shape style="position:absolute;left:0;top:0;width:2822;height:3016" coordorigin="0,0" coordsize="2822,3016" path="m2624,0l2672,118,2714,225,2750,320,2779,404,2801,479,2816,543,2822,599,2820,646,2786,717,2711,760,2591,781,2512,785,2421,784,2315,780,2196,773,2062,764,1913,753,1762,746,1624,750,1498,762,1384,784,1281,815,1188,854,1106,902,1033,957,970,1020,917,1089,871,1166,834,1249,805,1338,783,1433,768,1534,759,1640,757,1750,760,1865,768,1984,782,2107,790,2226,785,2335,767,2433,740,2521,703,2600,658,2670,607,2732,551,2786,491,2833,429,2873,367,2907,305,2935,245,2958,137,2991,53,3008,0,3016,0,0,2624,0xe" filled="f" stroked="t" strokeweight="1pt" strokecolor="#A79385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5.847015pt;margin-top:197.024124pt;width:21.570945pt;height:21.532568pt;mso-position-horizontal-relative:page;mso-position-vertical-relative:page;z-index:-304" coordorigin="1317,3940" coordsize="431,431">
            <v:group style="position:absolute;left:1327;top:3950;width:411;height:411" coordorigin="1327,3950" coordsize="411,411">
              <v:shape style="position:absolute;left:1327;top:3950;width:411;height:411" coordorigin="1327,3950" coordsize="411,411" path="m1520,3950l1454,3966,1399,4000,1357,4049,1332,4111,1327,4156,1328,4179,1346,4241,1381,4294,1433,4333,1497,4357,1545,4361,1568,4358,1631,4337,1682,4297,1719,4243,1737,4179,1738,4155,1737,4133,1720,4070,1684,4018,1632,3978,1568,3955,1520,3950xe" filled="t" fillcolor="#A79385" stroked="f">
                <v:path arrowok="t"/>
                <v:fill type="solid"/>
              </v:shape>
            </v:group>
            <v:group style="position:absolute;left:1435;top:4057;width:195;height:198" coordorigin="1435,4057" coordsize="195,198">
              <v:shape style="position:absolute;left:1435;top:4057;width:195;height:198" coordorigin="1435,4057" coordsize="195,198" path="m1477,4057l1472,4057,1470,4058,1441,4088,1440,4089,1435,4107,1436,4109,1458,4165,1507,4220,1559,4250,1582,4255,1589,4255,1600,4249,1629,4219,1630,4216,1630,4213,1629,4210,1628,4208,1625,4206,1610,4198,1556,4198,1552,4197,1549,4196,1546,4194,1543,4192,1539,4190,1529,4183,1524,4178,1518,4171,1511,4165,1506,4159,1500,4150,1497,4145,1495,4142,1493,4138,1492,4135,1492,4132,1492,4131,1492,4130,1492,4129,1505,4117,1506,4115,1507,4109,1506,4107,1505,4105,1483,4062,1482,4061,1481,4059,1478,4057,1477,4057xe" filled="t" fillcolor="#FFFFFF" stroked="f">
                <v:path arrowok="t"/>
                <v:fill type="solid"/>
              </v:shape>
              <v:shape style="position:absolute;left:1435;top:4057;width:195;height:198" coordorigin="1435,4057" coordsize="195,198" path="m1582,4181l1576,4181,1573,4182,1571,4184,1559,4197,1558,4197,1557,4198,1556,4198,1610,4198,1585,4182,1583,4181,1582,4181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65.847015pt;margin-top:227.224319pt;width:21.570945pt;height:21.532568pt;mso-position-horizontal-relative:page;mso-position-vertical-relative:page;z-index:-303" coordorigin="1317,4544" coordsize="431,431">
            <v:group style="position:absolute;left:1327;top:4554;width:411;height:411" coordorigin="1327,4554" coordsize="411,411">
              <v:shape style="position:absolute;left:1327;top:4554;width:411;height:411" coordorigin="1327,4554" coordsize="411,411" path="m1520,4554l1454,4570,1399,4604,1357,4653,1332,4715,1327,4760,1328,4783,1346,4845,1381,4898,1433,4937,1497,4961,1545,4965,1568,4962,1631,4941,1682,4901,1719,4847,1737,4783,1738,4759,1737,4737,1720,4674,1684,4622,1632,4582,1568,4559,1520,4554xe" filled="t" fillcolor="#AEE5CE" stroked="f">
                <v:path arrowok="t"/>
                <v:fill type="solid"/>
              </v:shape>
            </v:group>
            <v:group style="position:absolute;left:1416;top:4672;width:233;height:175" coordorigin="1416,4672" coordsize="233,175">
              <v:shape style="position:absolute;left:1416;top:4672;width:233;height:175" coordorigin="1416,4672" coordsize="233,175" path="m1504,4759l1430,4843,1434,4846,1439,4847,1626,4847,1631,4846,1636,4843,1581,4782,1531,4782,1529,4781,1504,4759xe" filled="t" fillcolor="#FFFFFF" stroked="f">
                <v:path arrowok="t"/>
                <v:fill type="solid"/>
              </v:shape>
              <v:shape style="position:absolute;left:1416;top:4672;width:233;height:175" coordorigin="1416,4672" coordsize="233,175" path="m1421,4686l1418,4690,1416,4696,1416,4823,1417,4828,1420,4832,1493,4750,1421,4686xe" filled="t" fillcolor="#FFFFFF" stroked="f">
                <v:path arrowok="t"/>
                <v:fill type="solid"/>
              </v:shape>
              <v:shape style="position:absolute;left:1416;top:4672;width:233;height:175" coordorigin="1416,4672" coordsize="233,175" path="m1645,4686l1572,4750,1646,4832,1648,4828,1649,4823,1649,4696,1648,4690,1645,4686xe" filled="t" fillcolor="#FFFFFF" stroked="f">
                <v:path arrowok="t"/>
                <v:fill type="solid"/>
              </v:shape>
              <v:shape style="position:absolute;left:1416;top:4672;width:233;height:175" coordorigin="1416,4672" coordsize="233,175" path="m1561,4759l1536,4781,1534,4782,1581,4782,1561,4759xe" filled="t" fillcolor="#FFFFFF" stroked="f">
                <v:path arrowok="t"/>
                <v:fill type="solid"/>
              </v:shape>
              <v:shape style="position:absolute;left:1416;top:4672;width:233;height:175" coordorigin="1416,4672" coordsize="233,175" path="m1625,4672l1440,4672,1435,4674,1431,4676,1533,4765,1634,4676,1630,4674,1625,4672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65.847015pt;margin-top:257.424927pt;width:21.570945pt;height:21.532568pt;mso-position-horizontal-relative:page;mso-position-vertical-relative:page;z-index:-302" coordorigin="1317,5148" coordsize="431,431">
            <v:group style="position:absolute;left:1327;top:5158;width:411;height:411" coordorigin="1327,5158" coordsize="411,411">
              <v:shape style="position:absolute;left:1327;top:5158;width:411;height:411" coordorigin="1327,5158" coordsize="411,411" path="m1520,5158l1454,5174,1399,5208,1357,5257,1332,5319,1327,5364,1328,5387,1346,5449,1381,5502,1433,5541,1497,5565,1545,5569,1568,5566,1631,5545,1682,5505,1719,5451,1737,5387,1738,5363,1737,5341,1720,5278,1684,5226,1632,5186,1568,5163,1520,5158xe" filled="t" fillcolor="#D9C4B5" stroked="f">
                <v:path arrowok="t"/>
                <v:fill type="solid"/>
              </v:shape>
            </v:group>
            <v:group style="position:absolute;left:1451;top:5248;width:165;height:233" coordorigin="1451,5248" coordsize="165,233">
              <v:shape style="position:absolute;left:1451;top:5248;width:165;height:233" coordorigin="1451,5248" coordsize="165,233" path="m1533,5248l1473,5273,1451,5310,1453,5336,1479,5408,1514,5461,1530,5481,1535,5481,1577,5428,1606,5374,1533,5374,1511,5368,1496,5353,1496,5324,1504,5304,1516,5293,1606,5293,1606,5292,1593,5274,1577,5261,1558,5252,1537,5248,1533,5248xe" filled="t" fillcolor="#FFFFFF" stroked="f">
                <v:path arrowok="t"/>
                <v:fill type="solid"/>
              </v:shape>
              <v:shape style="position:absolute;left:1451;top:5248;width:165;height:233" coordorigin="1451,5248" coordsize="165,233" path="m1606,5293l1516,5293,1544,5295,1563,5304,1573,5319,1570,5345,1559,5364,1543,5373,1533,5374,1606,5374,1612,5360,1616,5338,1614,5313,1606,5293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39.985901pt;margin-top:694.24176pt;width:77.230221pt;height:6.849795pt;mso-position-horizontal-relative:page;mso-position-vertical-relative:page;z-index:-301" coordorigin="2800,13885" coordsize="1545,137">
            <v:group style="position:absolute;left:4217;top:13895;width:117;height:117" coordorigin="4217,13895" coordsize="117,117">
              <v:shape style="position:absolute;left:4217;top:13895;width:117;height:117" coordorigin="4217,13895" coordsize="117,117" path="m4285,13895l4225,13923,4217,13953,4221,13975,4233,13993,4250,14006,4272,14012,4295,14008,4315,13997,4328,13980,4334,13960,4331,13935,4320,13916,4305,13902,4285,13895xe" filled="t" fillcolor="#81D2BA" stroked="f">
                <v:path arrowok="t"/>
                <v:fill type="solid"/>
              </v:shape>
            </v:group>
            <v:group style="position:absolute;left:4041;top:13895;width:117;height:117" coordorigin="4041,13895" coordsize="117,117">
              <v:shape style="position:absolute;left:4041;top:13895;width:117;height:117" coordorigin="4041,13895" coordsize="117,117" path="m4109,13895l4050,13923,4041,13953,4045,13975,4057,13993,4074,14006,4096,14012,4120,14008,4139,13997,4152,13980,4158,13960,4155,13935,4145,13916,4129,13902,4109,13895xe" filled="t" fillcolor="#81D2BA" stroked="f">
                <v:path arrowok="t"/>
                <v:fill type="solid"/>
              </v:shape>
            </v:group>
            <v:group style="position:absolute;left:3865;top:13895;width:117;height:117" coordorigin="3865,13895" coordsize="117,117">
              <v:shape style="position:absolute;left:3865;top:13895;width:117;height:117" coordorigin="3865,13895" coordsize="117,117" path="m3933,13895l3874,13923,3865,13953,3869,13975,3881,13993,3899,14006,3920,14012,3944,14008,3963,13997,3976,13980,3983,13960,3979,13935,3969,13916,3953,13902,3933,13895xe" filled="t" fillcolor="#81D2BA" stroked="f">
                <v:path arrowok="t"/>
                <v:fill type="solid"/>
              </v:shape>
            </v:group>
            <v:group style="position:absolute;left:3689;top:13895;width:117;height:117" coordorigin="3689,13895" coordsize="117,117">
              <v:shape style="position:absolute;left:3689;top:13895;width:117;height:117" coordorigin="3689,13895" coordsize="117,117" path="m3757,13895l3698,13923,3689,13953,3693,13975,3705,13993,3723,14006,3744,14012,3768,14008,3787,13997,3800,13980,3807,13960,3803,13935,3793,13916,3777,13902,3757,13895xe" filled="t" fillcolor="#81D2BA" stroked="f">
                <v:path arrowok="t"/>
                <v:fill type="solid"/>
              </v:shape>
            </v:group>
            <v:group style="position:absolute;left:3513;top:13895;width:117;height:117" coordorigin="3513,13895" coordsize="117,117">
              <v:shape style="position:absolute;left:3513;top:13895;width:117;height:117" coordorigin="3513,13895" coordsize="117,117" path="m3582,13895l3522,13923,3513,13953,3518,13975,3529,13993,3547,14006,3568,14012,3592,14008,3611,13997,3624,13980,3631,13960,3627,13935,3617,13916,3601,13902,3582,13895xe" filled="t" fillcolor="#81D2BA" stroked="f">
                <v:path arrowok="t"/>
                <v:fill type="solid"/>
              </v:shape>
            </v:group>
            <v:group style="position:absolute;left:3337;top:13895;width:117;height:117" coordorigin="3337,13895" coordsize="117,117">
              <v:shape style="position:absolute;left:3337;top:13895;width:117;height:117" coordorigin="3337,13895" coordsize="117,117" path="m3406,13895l3346,13923,3337,13953,3342,13975,3353,13993,3371,14006,3392,14012,3416,14008,3435,13997,3448,13980,3455,13960,3451,13935,3441,13916,3425,13902,3406,13895xe" filled="t" fillcolor="#81D2BA" stroked="f">
                <v:path arrowok="t"/>
                <v:fill type="solid"/>
              </v:shape>
            </v:group>
            <v:group style="position:absolute;left:3162;top:13895;width:117;height:117" coordorigin="3162,13895" coordsize="117,117">
              <v:shape style="position:absolute;left:3162;top:13895;width:117;height:117" coordorigin="3162,13895" coordsize="117,117" path="m3230,13895l3170,13923,3162,13953,3166,13975,3178,13993,3195,14006,3217,14012,3240,14008,3259,13997,3273,13980,3279,13960,3275,13935,3265,13916,3249,13902,3230,13895xe" filled="t" fillcolor="#81D2BA" stroked="f">
                <v:path arrowok="t"/>
                <v:fill type="solid"/>
              </v:shape>
            </v:group>
            <v:group style="position:absolute;left:2986;top:13895;width:117;height:117" coordorigin="2986,13895" coordsize="117,117">
              <v:shape style="position:absolute;left:2986;top:13895;width:117;height:117" coordorigin="2986,13895" coordsize="117,117" path="m3054,13895l2994,13923,2986,13953,2990,13975,3002,13993,3019,14006,3041,14012,3064,14008,3083,13997,3097,13980,3103,13960,3099,13935,3089,13916,3073,13902,3054,13895xe" filled="t" fillcolor="#F5EBDB" stroked="f">
                <v:path arrowok="t"/>
                <v:fill type="solid"/>
              </v:shape>
            </v:group>
            <v:group style="position:absolute;left:2810;top:13895;width:117;height:117" coordorigin="2810,13895" coordsize="117,117">
              <v:shape style="position:absolute;left:2810;top:13895;width:117;height:117" coordorigin="2810,13895" coordsize="117,117" path="m2878,13895l2818,13923,2810,13953,2814,13975,2826,13993,2843,14006,2865,14012,2888,14008,2907,13997,2921,13980,2927,13960,2924,13935,2913,13916,2898,13902,2878,13895xe" filled="t" fillcolor="#F5EBDB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39.985901pt;margin-top:716.956482pt;width:77.230221pt;height:6.848909pt;mso-position-horizontal-relative:page;mso-position-vertical-relative:page;z-index:-300" coordorigin="2800,14339" coordsize="1545,137">
            <v:group style="position:absolute;left:4217;top:14349;width:117;height:117" coordorigin="4217,14349" coordsize="117,117">
              <v:shape style="position:absolute;left:4217;top:14349;width:117;height:117" coordorigin="4217,14349" coordsize="117,117" path="m4285,14349l4225,14377,4217,14407,4221,14429,4233,14448,4250,14460,4272,14466,4295,14462,4315,14451,4328,14435,4334,14414,4331,14390,4320,14370,4305,14356,4285,14349xe" filled="t" fillcolor="#81D2BA" stroked="f">
                <v:path arrowok="t"/>
                <v:fill type="solid"/>
              </v:shape>
            </v:group>
            <v:group style="position:absolute;left:4041;top:14349;width:117;height:117" coordorigin="4041,14349" coordsize="117,117">
              <v:shape style="position:absolute;left:4041;top:14349;width:117;height:117" coordorigin="4041,14349" coordsize="117,117" path="m4109,14349l4050,14377,4041,14407,4045,14429,4057,14448,4074,14460,4096,14466,4120,14462,4139,14451,4152,14435,4158,14414,4155,14390,4144,14370,4129,14356,4109,14349xe" filled="t" fillcolor="#81D2BA" stroked="f">
                <v:path arrowok="t"/>
                <v:fill type="solid"/>
              </v:shape>
            </v:group>
            <v:group style="position:absolute;left:3865;top:14349;width:117;height:117" coordorigin="3865,14349" coordsize="117,117">
              <v:shape style="position:absolute;left:3865;top:14349;width:117;height:117" coordorigin="3865,14349" coordsize="117,117" path="m3933,14349l3874,14377,3865,14407,3869,14429,3881,14448,3899,14460,3920,14466,3944,14462,3963,14451,3976,14435,3983,14414,3979,14390,3969,14370,3953,14356,3933,14349xe" filled="t" fillcolor="#81D2BA" stroked="f">
                <v:path arrowok="t"/>
                <v:fill type="solid"/>
              </v:shape>
            </v:group>
            <v:group style="position:absolute;left:3689;top:14349;width:117;height:117" coordorigin="3689,14349" coordsize="117,117">
              <v:shape style="position:absolute;left:3689;top:14349;width:117;height:117" coordorigin="3689,14349" coordsize="117,117" path="m3757,14349l3698,14377,3689,14407,3693,14429,3705,14448,3723,14460,3744,14466,3768,14462,3787,14451,3800,14435,3807,14414,3803,14390,3793,14370,3777,14356,3757,14349xe" filled="t" fillcolor="#81D2BA" stroked="f">
                <v:path arrowok="t"/>
                <v:fill type="solid"/>
              </v:shape>
            </v:group>
            <v:group style="position:absolute;left:3513;top:14349;width:117;height:117" coordorigin="3513,14349" coordsize="117,117">
              <v:shape style="position:absolute;left:3513;top:14349;width:117;height:117" coordorigin="3513,14349" coordsize="117,117" path="m3582,14349l3522,14377,3513,14407,3518,14429,3529,14448,3547,14460,3568,14466,3592,14462,3611,14451,3624,14435,3631,14414,3627,14390,3617,14370,3601,14356,3582,14349xe" filled="t" fillcolor="#81D2BA" stroked="f">
                <v:path arrowok="t"/>
                <v:fill type="solid"/>
              </v:shape>
            </v:group>
            <v:group style="position:absolute;left:3337;top:14349;width:117;height:117" coordorigin="3337,14349" coordsize="117,117">
              <v:shape style="position:absolute;left:3337;top:14349;width:117;height:117" coordorigin="3337,14349" coordsize="117,117" path="m3406,14349l3346,14377,3337,14407,3342,14429,3353,14448,3371,14460,3392,14466,3416,14462,3435,14451,3448,14435,3455,14414,3451,14390,3441,14370,3425,14356,3406,14349xe" filled="t" fillcolor="#81D2BA" stroked="f">
                <v:path arrowok="t"/>
                <v:fill type="solid"/>
              </v:shape>
            </v:group>
            <v:group style="position:absolute;left:3162;top:14349;width:117;height:117" coordorigin="3162,14349" coordsize="117,117">
              <v:shape style="position:absolute;left:3162;top:14349;width:117;height:117" coordorigin="3162,14349" coordsize="117,117" path="m3230,14349l3170,14377,3162,14407,3166,14429,3178,14448,3195,14460,3217,14466,3240,14462,3259,14451,3273,14435,3279,14414,3275,14390,3265,14370,3249,14356,3230,14349xe" filled="t" fillcolor="#F5EBDB" stroked="f">
                <v:path arrowok="t"/>
                <v:fill type="solid"/>
              </v:shape>
            </v:group>
            <v:group style="position:absolute;left:2986;top:14349;width:117;height:117" coordorigin="2986,14349" coordsize="117,117">
              <v:shape style="position:absolute;left:2986;top:14349;width:117;height:117" coordorigin="2986,14349" coordsize="117,117" path="m3054,14349l2994,14377,2986,14407,2990,14429,3002,14448,3019,14460,3041,14466,3064,14462,3083,14451,3097,14435,3103,14414,3099,14390,3089,14370,3073,14356,3054,14349xe" filled="t" fillcolor="#F5EBDB" stroked="f">
                <v:path arrowok="t"/>
                <v:fill type="solid"/>
              </v:shape>
            </v:group>
            <v:group style="position:absolute;left:2810;top:14349;width:117;height:117" coordorigin="2810,14349" coordsize="117,117">
              <v:shape style="position:absolute;left:2810;top:14349;width:117;height:117" coordorigin="2810,14349" coordsize="117,117" path="m2878,14349l2818,14377,2810,14407,2814,14429,2826,14448,2843,14460,2865,14466,2888,14462,2907,14451,2921,14435,2927,14414,2924,14390,2913,14370,2898,14356,2878,14349xe" filled="t" fillcolor="#F5EBDB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39.985901pt;margin-top:739.670532pt;width:77.230066pt;height:6.849669pt;mso-position-horizontal-relative:page;mso-position-vertical-relative:page;z-index:-299" coordorigin="2800,14793" coordsize="1545,137">
            <v:group style="position:absolute;left:4217;top:14803;width:117;height:117" coordorigin="4217,14803" coordsize="117,117">
              <v:shape style="position:absolute;left:4217;top:14803;width:117;height:117" coordorigin="4217,14803" coordsize="117,117" path="m4285,14803l4225,14831,4217,14862,4221,14884,4233,14902,4250,14915,4272,14920,4295,14916,4314,14905,4328,14889,4334,14869,4331,14844,4320,14824,4305,14810,4285,14803xe" filled="t" fillcolor="#81D2BA" stroked="f">
                <v:path arrowok="t"/>
                <v:fill type="solid"/>
              </v:shape>
            </v:group>
            <v:group style="position:absolute;left:4041;top:14803;width:117;height:117" coordorigin="4041,14803" coordsize="117,117">
              <v:shape style="position:absolute;left:4041;top:14803;width:117;height:117" coordorigin="4041,14803" coordsize="117,117" path="m4109,14803l4050,14831,4041,14862,4045,14884,4057,14902,4074,14915,4096,14920,4120,14916,4139,14905,4152,14889,4158,14869,4155,14844,4145,14824,4129,14810,4109,14803xe" filled="t" fillcolor="#81D2BA" stroked="f">
                <v:path arrowok="t"/>
                <v:fill type="solid"/>
              </v:shape>
            </v:group>
            <v:group style="position:absolute;left:3865;top:14803;width:117;height:117" coordorigin="3865,14803" coordsize="117,117">
              <v:shape style="position:absolute;left:3865;top:14803;width:117;height:117" coordorigin="3865,14803" coordsize="117,117" path="m3933,14803l3874,14831,3865,14862,3869,14884,3881,14902,3899,14915,3920,14920,3944,14916,3963,14905,3976,14889,3983,14869,3979,14844,3969,14824,3953,14810,3933,14803xe" filled="t" fillcolor="#81D2BA" stroked="f">
                <v:path arrowok="t"/>
                <v:fill type="solid"/>
              </v:shape>
            </v:group>
            <v:group style="position:absolute;left:3689;top:14803;width:117;height:117" coordorigin="3689,14803" coordsize="117,117">
              <v:shape style="position:absolute;left:3689;top:14803;width:117;height:117" coordorigin="3689,14803" coordsize="117,117" path="m3757,14803l3698,14831,3689,14862,3693,14884,3705,14902,3723,14915,3744,14920,3768,14916,3787,14905,3800,14889,3807,14869,3803,14844,3793,14824,3777,14810,3757,14803xe" filled="t" fillcolor="#81D2BA" stroked="f">
                <v:path arrowok="t"/>
                <v:fill type="solid"/>
              </v:shape>
            </v:group>
            <v:group style="position:absolute;left:3513;top:14803;width:117;height:117" coordorigin="3513,14803" coordsize="117,117">
              <v:shape style="position:absolute;left:3513;top:14803;width:117;height:117" coordorigin="3513,14803" coordsize="117,117" path="m3582,14803l3522,14831,3513,14862,3518,14884,3529,14902,3547,14915,3568,14920,3592,14916,3611,14905,3624,14889,3631,14869,3627,14844,3617,14824,3601,14810,3582,14803xe" filled="t" fillcolor="#F5EBDB" stroked="f">
                <v:path arrowok="t"/>
                <v:fill type="solid"/>
              </v:shape>
            </v:group>
            <v:group style="position:absolute;left:3337;top:14803;width:117;height:117" coordorigin="3337,14803" coordsize="117,117">
              <v:shape style="position:absolute;left:3337;top:14803;width:117;height:117" coordorigin="3337,14803" coordsize="117,117" path="m3406,14803l3346,14831,3337,14862,3342,14884,3353,14902,3371,14915,3392,14920,3416,14916,3435,14905,3448,14889,3455,14869,3451,14844,3441,14824,3425,14810,3406,14803xe" filled="t" fillcolor="#F5EBDB" stroked="f">
                <v:path arrowok="t"/>
                <v:fill type="solid"/>
              </v:shape>
            </v:group>
            <v:group style="position:absolute;left:3162;top:14803;width:117;height:117" coordorigin="3162,14803" coordsize="117,117">
              <v:shape style="position:absolute;left:3162;top:14803;width:117;height:117" coordorigin="3162,14803" coordsize="117,117" path="m3230,14803l3170,14831,3162,14862,3166,14884,3177,14902,3195,14915,3217,14920,3240,14916,3259,14905,3273,14889,3279,14869,3275,14844,3265,14824,3249,14810,3230,14803xe" filled="t" fillcolor="#F5EBDB" stroked="f">
                <v:path arrowok="t"/>
                <v:fill type="solid"/>
              </v:shape>
            </v:group>
            <v:group style="position:absolute;left:2986;top:14803;width:117;height:117" coordorigin="2986,14803" coordsize="117,117">
              <v:shape style="position:absolute;left:2986;top:14803;width:117;height:117" coordorigin="2986,14803" coordsize="117,117" path="m3054,14803l2994,14831,2986,14862,2990,14884,3002,14902,3019,14915,3041,14920,3064,14916,3083,14905,3097,14889,3103,14869,3099,14844,3089,14824,3073,14810,3054,14803xe" filled="t" fillcolor="#F5EBDB" stroked="f">
                <v:path arrowok="t"/>
                <v:fill type="solid"/>
              </v:shape>
            </v:group>
            <v:group style="position:absolute;left:2810;top:14803;width:117;height:117" coordorigin="2810,14803" coordsize="117,117">
              <v:shape style="position:absolute;left:2810;top:14803;width:117;height:117" coordorigin="2810,14803" coordsize="117,117" path="m2878,14803l2818,14831,2810,14862,2814,14884,2826,14902,2843,14915,2865,14920,2888,14916,2907,14905,2921,14889,2927,14869,2924,14844,2913,14824,2898,14810,2878,14803xe" filled="t" fillcolor="#F5EBDB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39.985901pt;margin-top:762.385193pt;width:77.230221pt;height:6.848909pt;mso-position-horizontal-relative:page;mso-position-vertical-relative:page;z-index:-298" coordorigin="2800,15248" coordsize="1545,137">
            <v:group style="position:absolute;left:4217;top:15258;width:117;height:117" coordorigin="4217,15258" coordsize="117,117">
              <v:shape style="position:absolute;left:4217;top:15258;width:117;height:117" coordorigin="4217,15258" coordsize="117,117" path="m4285,15258l4225,15286,4217,15316,4221,15338,4233,15356,4250,15369,4272,15375,4295,15371,4315,15360,4328,15343,4334,15323,4331,15298,4320,15279,4305,15265,4285,15258xe" filled="t" fillcolor="#81D2BA" stroked="f">
                <v:path arrowok="t"/>
                <v:fill type="solid"/>
              </v:shape>
            </v:group>
            <v:group style="position:absolute;left:4041;top:15258;width:117;height:117" coordorigin="4041,15258" coordsize="117,117">
              <v:shape style="position:absolute;left:4041;top:15258;width:117;height:117" coordorigin="4041,15258" coordsize="117,117" path="m4109,15258l4050,15286,4041,15316,4045,15338,4057,15356,4074,15369,4096,15375,4120,15371,4139,15360,4152,15343,4158,15323,4155,15298,4144,15279,4129,15265,4109,15258xe" filled="t" fillcolor="#81D2BA" stroked="f">
                <v:path arrowok="t"/>
                <v:fill type="solid"/>
              </v:shape>
            </v:group>
            <v:group style="position:absolute;left:3865;top:15258;width:117;height:117" coordorigin="3865,15258" coordsize="117,117">
              <v:shape style="position:absolute;left:3865;top:15258;width:117;height:117" coordorigin="3865,15258" coordsize="117,117" path="m3933,15258l3874,15286,3865,15316,3869,15338,3881,15356,3899,15369,3920,15375,3944,15371,3963,15360,3976,15343,3983,15323,3979,15298,3969,15279,3953,15265,3933,15258xe" filled="t" fillcolor="#81D2BA" stroked="f">
                <v:path arrowok="t"/>
                <v:fill type="solid"/>
              </v:shape>
            </v:group>
            <v:group style="position:absolute;left:3689;top:15258;width:117;height:117" coordorigin="3689,15258" coordsize="117,117">
              <v:shape style="position:absolute;left:3689;top:15258;width:117;height:117" coordorigin="3689,15258" coordsize="117,117" path="m3757,15258l3698,15286,3689,15316,3693,15338,3705,15356,3723,15369,3744,15375,3768,15371,3787,15360,3800,15343,3807,15323,3803,15298,3793,15279,3777,15265,3757,15258xe" filled="t" fillcolor="#81D2BA" stroked="f">
                <v:path arrowok="t"/>
                <v:fill type="solid"/>
              </v:shape>
            </v:group>
            <v:group style="position:absolute;left:3513;top:15258;width:117;height:117" coordorigin="3513,15258" coordsize="117,117">
              <v:shape style="position:absolute;left:3513;top:15258;width:117;height:117" coordorigin="3513,15258" coordsize="117,117" path="m3582,15258l3522,15286,3513,15316,3518,15338,3529,15356,3547,15369,3568,15375,3592,15371,3611,15360,3624,15343,3631,15323,3627,15298,3617,15279,3601,15265,3582,15258xe" filled="t" fillcolor="#81D2BA" stroked="f">
                <v:path arrowok="t"/>
                <v:fill type="solid"/>
              </v:shape>
            </v:group>
            <v:group style="position:absolute;left:3337;top:15258;width:117;height:117" coordorigin="3337,15258" coordsize="117,117">
              <v:shape style="position:absolute;left:3337;top:15258;width:117;height:117" coordorigin="3337,15258" coordsize="117,117" path="m3406,15258l3346,15286,3337,15316,3342,15338,3353,15356,3371,15369,3392,15375,3416,15371,3435,15360,3448,15343,3455,15323,3451,15298,3441,15279,3425,15265,3406,15258xe" filled="t" fillcolor="#81D2BA" stroked="f">
                <v:path arrowok="t"/>
                <v:fill type="solid"/>
              </v:shape>
            </v:group>
            <v:group style="position:absolute;left:3162;top:15258;width:117;height:117" coordorigin="3162,15258" coordsize="117,117">
              <v:shape style="position:absolute;left:3162;top:15258;width:117;height:117" coordorigin="3162,15258" coordsize="117,117" path="m3230,15258l3170,15286,3162,15316,3166,15338,3178,15356,3195,15369,3217,15375,3240,15371,3259,15360,3273,15343,3279,15323,3275,15298,3265,15279,3249,15265,3230,15258xe" filled="t" fillcolor="#F5EBDB" stroked="f">
                <v:path arrowok="t"/>
                <v:fill type="solid"/>
              </v:shape>
            </v:group>
            <v:group style="position:absolute;left:2986;top:15258;width:117;height:117" coordorigin="2986,15258" coordsize="117,117">
              <v:shape style="position:absolute;left:2986;top:15258;width:117;height:117" coordorigin="2986,15258" coordsize="117,117" path="m3054,15258l2994,15286,2986,15316,2990,15338,3002,15356,3019,15369,3041,15375,3064,15371,3083,15360,3097,15343,3103,15323,3099,15298,3089,15279,3073,15265,3054,15258xe" filled="t" fillcolor="#F5EBDB" stroked="f">
                <v:path arrowok="t"/>
                <v:fill type="solid"/>
              </v:shape>
            </v:group>
            <v:group style="position:absolute;left:2810;top:15258;width:117;height:117" coordorigin="2810,15258" coordsize="117,117">
              <v:shape style="position:absolute;left:2810;top:15258;width:117;height:117" coordorigin="2810,15258" coordsize="117,117" path="m2878,15258l2818,15286,2810,15316,2814,15338,2826,15356,2843,15369,2865,15375,2888,15371,2907,15360,2921,15343,2927,15323,2924,15298,2913,15279,2898,15265,2878,15258xe" filled="t" fillcolor="#F5EBDB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39.985901pt;margin-top:785.09906pt;width:77.230222pt;height:6.848893pt;mso-position-horizontal-relative:page;mso-position-vertical-relative:page;z-index:-297" coordorigin="2800,15702" coordsize="1545,137">
            <v:group style="position:absolute;left:4217;top:15712;width:117;height:117" coordorigin="4217,15712" coordsize="117,117">
              <v:shape style="position:absolute;left:4217;top:15712;width:117;height:117" coordorigin="4217,15712" coordsize="117,117" path="m4285,15712l4225,15740,4217,15770,4221,15792,4233,15811,4250,15823,4272,15829,4295,15825,4315,15814,4328,15798,4334,15777,4331,15753,4320,15733,4305,15719,4285,15712xe" filled="t" fillcolor="#81D2BA" stroked="f">
                <v:path arrowok="t"/>
                <v:fill type="solid"/>
              </v:shape>
            </v:group>
            <v:group style="position:absolute;left:4041;top:15712;width:117;height:117" coordorigin="4041,15712" coordsize="117,117">
              <v:shape style="position:absolute;left:4041;top:15712;width:117;height:117" coordorigin="4041,15712" coordsize="117,117" path="m4109,15712l4050,15740,4041,15770,4045,15792,4057,15811,4074,15823,4096,15829,4120,15825,4139,15814,4152,15798,4158,15777,4155,15753,4144,15733,4129,15719,4109,15712xe" filled="t" fillcolor="#81D2BA" stroked="f">
                <v:path arrowok="t"/>
                <v:fill type="solid"/>
              </v:shape>
            </v:group>
            <v:group style="position:absolute;left:3865;top:15712;width:117;height:117" coordorigin="3865,15712" coordsize="117,117">
              <v:shape style="position:absolute;left:3865;top:15712;width:117;height:117" coordorigin="3865,15712" coordsize="117,117" path="m3933,15712l3874,15740,3865,15770,3869,15792,3881,15811,3899,15823,3920,15829,3944,15825,3963,15814,3976,15798,3983,15777,3979,15753,3969,15733,3953,15719,3933,15712xe" filled="t" fillcolor="#81D2BA" stroked="f">
                <v:path arrowok="t"/>
                <v:fill type="solid"/>
              </v:shape>
            </v:group>
            <v:group style="position:absolute;left:3689;top:15712;width:117;height:117" coordorigin="3689,15712" coordsize="117,117">
              <v:shape style="position:absolute;left:3689;top:15712;width:117;height:117" coordorigin="3689,15712" coordsize="117,117" path="m3757,15712l3698,15740,3689,15770,3693,15792,3705,15811,3723,15823,3744,15829,3768,15825,3787,15814,3800,15798,3807,15777,3803,15753,3793,15733,3777,15719,3757,15712xe" filled="t" fillcolor="#81D2BA" stroked="f">
                <v:path arrowok="t"/>
                <v:fill type="solid"/>
              </v:shape>
            </v:group>
            <v:group style="position:absolute;left:3513;top:15712;width:117;height:117" coordorigin="3513,15712" coordsize="117,117">
              <v:shape style="position:absolute;left:3513;top:15712;width:117;height:117" coordorigin="3513,15712" coordsize="117,117" path="m3582,15712l3522,15740,3513,15770,3518,15792,3529,15811,3547,15823,3568,15829,3592,15825,3611,15814,3624,15798,3631,15777,3627,15753,3617,15733,3601,15719,3582,15712xe" filled="t" fillcolor="#81D2BA" stroked="f">
                <v:path arrowok="t"/>
                <v:fill type="solid"/>
              </v:shape>
            </v:group>
            <v:group style="position:absolute;left:3337;top:15712;width:117;height:117" coordorigin="3337,15712" coordsize="117,117">
              <v:shape style="position:absolute;left:3337;top:15712;width:117;height:117" coordorigin="3337,15712" coordsize="117,117" path="m3406,15712l3346,15740,3337,15770,3342,15792,3353,15811,3371,15823,3392,15829,3416,15825,3435,15814,3448,15798,3455,15777,3451,15753,3441,15733,3425,15719,3406,15712xe" filled="t" fillcolor="#81D2BA" stroked="f">
                <v:path arrowok="t"/>
                <v:fill type="solid"/>
              </v:shape>
            </v:group>
            <v:group style="position:absolute;left:3162;top:15712;width:117;height:117" coordorigin="3162,15712" coordsize="117,117">
              <v:shape style="position:absolute;left:3162;top:15712;width:117;height:117" coordorigin="3162,15712" coordsize="117,117" path="m3230,15712l3170,15740,3162,15770,3166,15792,3178,15811,3195,15823,3217,15829,3240,15825,3259,15814,3273,15798,3279,15777,3275,15753,3265,15733,3249,15719,3230,15712xe" filled="t" fillcolor="#81D2BA" stroked="f">
                <v:path arrowok="t"/>
                <v:fill type="solid"/>
              </v:shape>
            </v:group>
            <v:group style="position:absolute;left:2986;top:15712;width:117;height:117" coordorigin="2986,15712" coordsize="117,117">
              <v:shape style="position:absolute;left:2986;top:15712;width:117;height:117" coordorigin="2986,15712" coordsize="117,117" path="m3054,15712l2994,15740,2986,15770,2990,15792,3002,15811,3019,15823,3041,15829,3064,15825,3083,15814,3097,15798,3103,15777,3099,15753,3089,15733,3073,15719,3054,15712xe" filled="t" fillcolor="#F5EBDB" stroked="f">
                <v:path arrowok="t"/>
                <v:fill type="solid"/>
              </v:shape>
            </v:group>
            <v:group style="position:absolute;left:2810;top:15712;width:117;height:117" coordorigin="2810,15712" coordsize="117,117">
              <v:shape style="position:absolute;left:2810;top:15712;width:117;height:117" coordorigin="2810,15712" coordsize="117,117" path="m2878,15712l2818,15740,2810,15770,2814,15792,2826,15811,2843,15823,2865,15829,2888,15825,2907,15814,2921,15798,2927,15777,2924,15753,2913,15733,2898,15719,2878,15712xe" filled="t" fillcolor="#F5EBDB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51.336426pt;margin-top:314.861298pt;width:61.446598pt;height:285.689pt;mso-position-horizontal-relative:page;mso-position-vertical-relative:page;z-index:-296" coordorigin="11027,6297" coordsize="1229,5714">
            <v:group style="position:absolute;left:11037;top:6862;width:1209;height:4709" coordorigin="11037,6862" coordsize="1209,4709">
              <v:shape style="position:absolute;left:11037;top:6862;width:1209;height:4709" coordorigin="11037,6862" coordsize="1209,4709" path="m12246,6862l11929,6947,11795,6985,11677,7021,11573,7056,11484,7090,11408,7126,11345,7163,11293,7202,11224,7292,11195,7403,11194,7468,11200,7541,11214,7624,11234,7715,11260,7818,11292,7931,11327,8057,11360,8186,11383,8305,11397,8418,11404,8524,11403,8624,11395,8719,11382,8809,11364,8897,11342,8982,11316,9065,11288,9148,11258,9231,11226,9314,11195,9399,11164,9487,11134,9578,11106,9673,11081,9774,11059,9880,11042,9993,11037,10110,11051,10226,11082,10341,11128,10455,11188,10567,11258,10676,11337,10782,11422,10884,11513,10981,11606,11073,11700,11159,11793,11239,11883,11311,11967,11376,12043,11433,12111,11481,12167,11519,12236,11564,12246,11570,12246,6862e" filled="t" fillcolor="#FEE7DC" stroked="f">
                <v:path arrowok="t"/>
                <v:fill type="solid"/>
              </v:shape>
            </v:group>
            <v:group style="position:absolute;left:11185;top:6307;width:1061;height:5694" coordorigin="11185,6307" coordsize="1061,5694">
              <v:shape style="position:absolute;left:11185;top:6307;width:1061;height:5694" coordorigin="11185,6307" coordsize="1061,5694" path="m12246,6307l12117,6315,12002,6323,11899,6332,11808,6342,11728,6354,11659,6369,11600,6387,11511,6437,11456,6510,11431,6612,11429,6675,11433,6748,11441,6831,11455,6925,11473,7030,11494,7148,11519,7278,11546,7410,11573,7534,11600,7649,11627,7756,11653,7858,11677,7953,11699,8044,11717,8132,11733,8216,11744,8299,11750,8380,11751,8461,11746,8544,11735,8627,11717,8714,11690,8804,11656,8898,11613,8997,11560,9103,11497,9216,11431,9339,11372,9474,11319,9620,11273,9774,11237,9936,11209,10102,11191,10272,11185,10444,11190,10615,11207,10785,11238,10951,11282,11112,11342,11266,11418,11411,11510,11546,11619,11668,11746,11777,11893,11870,12059,11945,12246,12001e" filled="f" stroked="t" strokeweight="1.0pt" strokecolor="#A79385">
                <v:path arrowok="t"/>
              </v:shape>
            </v:group>
            <w10:wrap type="none"/>
          </v:group>
        </w:pict>
      </w:r>
      <w:r>
        <w:rPr/>
        <w:pict>
          <v:group style="position:absolute;margin-left:-.5pt;margin-top:459.463867pt;width:89.313152pt;height:317.826953pt;mso-position-horizontal-relative:page;mso-position-vertical-relative:page;z-index:-295" coordorigin="-10,9189" coordsize="1786,6357">
            <v:group style="position:absolute;left:0;top:9606;width:1766;height:5391" coordorigin="0,9606" coordsize="1766,5391">
              <v:shape style="position:absolute;left:0;top:9606;width:1766;height:5391" coordorigin="0,9606" coordsize="1766,5391" path="m771,9606l692,9606,604,9613,507,9627,399,9647,280,9672,0,9736,0,14997,86,14980,168,14959,248,14934,324,14906,395,14874,463,14839,526,14800,584,14757,636,14711,684,14661,725,14607,761,14550,790,14488,812,14423,828,14355,836,14282,837,14206,829,14125,814,14041,790,13953,773,13866,775,13786,795,13711,830,13641,878,13574,937,13511,1003,13450,1076,13391,1151,13333,1227,13275,1302,13216,1373,13157,1437,13095,1493,13030,1537,12962,1568,12889,1584,12811,1581,12728,1557,12638,1510,12540,1461,12442,1432,12347,1420,12257,1422,12170,1437,12085,1462,12001,1494,11918,1533,11835,1617,11665,1659,11576,1696,11484,1728,11387,1752,11286,1766,11178,1766,11064,1752,10942,1720,10813,1669,10673,1596,10524,1515,10378,1441,10246,1374,10128,1311,10024,1253,9933,1196,9855,1141,9789,1086,9733,1030,9689,972,9654,910,9629,844,9613,771,9606xe" filled="t" fillcolor="#E5EBDD" stroked="f">
                <v:path arrowok="t"/>
                <v:fill type="solid"/>
              </v:shape>
            </v:group>
            <v:group style="position:absolute;left:0;top:9199;width:1489;height:6337" coordorigin="0,9199" coordsize="1489,6337">
              <v:shape style="position:absolute;left:0;top:9199;width:1489;height:6337" coordorigin="0,9199" coordsize="1489,6337" path="m0,9281l235,9256,446,9235,635,9217,801,9205,947,9199,1074,9200,1181,9209,1270,9227,1343,9253,1400,9291,1442,9339,1470,9400,1485,9474,1489,9561,1481,9663,1463,9780,1437,9914,1402,10065,1361,10235,1313,10423,1264,10611,1216,10782,1171,10936,1128,11076,1088,11201,1052,11315,1019,11418,990,11512,965,11598,946,11677,932,11752,923,11823,920,11891,924,11959,934,12027,951,12098,976,12171,1008,12250,1049,12335,1099,12427,1150,12523,1198,12617,1240,12708,1278,12798,1310,12885,1337,12971,1358,13055,1372,13137,1381,13217,1382,13296,1376,13372,1362,13448,1341,13522,1312,13594,1274,13665,1228,13735,1173,13803,1108,13870,1034,13936,950,14000,868,14068,798,14144,739,14226,690,14314,649,14406,614,14501,585,14598,559,14696,536,14793,513,14890,490,14983,464,15074,434,15160,400,15239,358,15313,309,15378,250,15434,180,15479,97,15514,0,15536,0,9281xe" filled="f" stroked="t" strokeweight="1.0pt" strokecolor="#A79385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8.821198pt;margin-top:709.432983pt;width:143.961812pt;height:149.965pt;mso-position-horizontal-relative:page;mso-position-vertical-relative:page;z-index:-294" coordorigin="9376,14189" coordsize="2879,2999">
            <v:group style="position:absolute;left:9781;top:14387;width:2465;height:2791" coordorigin="9781,14387" coordsize="2465,2791">
              <v:shape style="position:absolute;left:9781;top:14387;width:2465;height:2791" coordorigin="9781,14387" coordsize="2465,2791" path="m12246,14387l11952,14465,11828,14501,11718,14534,11621,14567,11537,14600,11464,14634,11403,14670,11353,14710,11280,14801,11241,14915,11232,14983,11229,15059,11232,15145,11239,15240,11250,15348,11265,15467,11282,15599,11285,15729,11260,15842,11211,15942,11141,16028,11054,16104,10952,16170,10838,16230,10717,16284,10591,16334,10337,16432,10216,16482,10104,16537,10003,16597,9917,16665,9849,16741,9803,16829,9781,16930,9787,17046,9824,17178,12246,17178,12246,14387e" filled="t" fillcolor="#F5EBDB" stroked="f">
                <v:path arrowok="t"/>
                <v:fill type="solid"/>
              </v:shape>
            </v:group>
            <v:group style="position:absolute;left:9386;top:14199;width:2859;height:2979" coordorigin="9386,14199" coordsize="2859,2979">
              <v:shape style="position:absolute;left:9386;top:14199;width:2859;height:2979" coordorigin="9386,14199" coordsize="2859,2979" path="m12246,14199l12129,14233,12025,14265,11932,14294,11849,14323,11778,14351,11716,14380,11664,14409,11587,14476,11542,14558,11528,14661,11531,14723,11539,14792,11554,14870,11573,14958,11598,15055,11626,15164,11659,15285,11688,15409,11706,15528,11714,15641,11712,15748,11702,15850,11682,15944,11653,16033,11617,16114,11573,16189,11522,16256,11463,16315,11399,16367,11328,16411,11252,16447,11170,16474,11084,16492,10993,16501,10898,16501,10800,16492,10699,16473,10596,16452,10493,16438,10391,16430,10290,16429,10191,16433,10095,16444,10003,16461,9914,16483,9830,16511,9752,16546,9679,16585,9612,16630,9553,16681,9502,16737,9460,16798,9426,16864,9402,16935,9389,17011,9386,17092,9396,17178,12246,17178,12246,14199e" filled="f" stroked="t" strokeweight="1pt" strokecolor="#A79385">
                <v:path arrowok="t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732899pt;margin-top:64.85701pt;width:204.934711pt;height:107.3574pt;mso-position-horizontal-relative:page;mso-position-vertical-relative:page;z-index:-293" type="#_x0000_t202" filled="f" stroked="f">
            <v:textbox inset="0,0,0,0">
              <w:txbxContent>
                <w:p>
                  <w:pPr>
                    <w:spacing w:line="323" w:lineRule="exact"/>
                    <w:ind w:left="38" w:right="0" w:firstLine="0"/>
                    <w:jc w:val="left"/>
                    <w:rPr>
                      <w:rFonts w:ascii="Poppins Thin" w:hAnsi="Poppins Thin" w:cs="Poppins Thin" w:eastAsia="Poppins Thin"/>
                      <w:sz w:val="22"/>
                      <w:szCs w:val="22"/>
                    </w:rPr>
                  </w:pPr>
                  <w:r>
                    <w:rPr>
                      <w:rFonts w:ascii="Poppins Thin" w:hAnsi="Poppins Thin" w:cs="Poppins Thin" w:eastAsia="Poppins Thin"/>
                      <w:b w:val="0"/>
                      <w:bCs w:val="0"/>
                      <w:color w:val="231F20"/>
                      <w:spacing w:val="22"/>
                      <w:w w:val="100"/>
                      <w:sz w:val="22"/>
                      <w:szCs w:val="22"/>
                    </w:rPr>
                    <w:t>HELL</w:t>
                  </w:r>
                  <w:r>
                    <w:rPr>
                      <w:rFonts w:ascii="Poppins Thin" w:hAnsi="Poppins Thin" w:cs="Poppins Thin" w:eastAsia="Poppins Thin"/>
                      <w:b w:val="0"/>
                      <w:bCs w:val="0"/>
                      <w:color w:val="231F20"/>
                      <w:spacing w:val="0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Poppins Thin" w:hAnsi="Poppins Thin" w:cs="Poppins Thin" w:eastAsia="Poppins Thin"/>
                      <w:b w:val="0"/>
                      <w:bCs w:val="0"/>
                      <w:color w:val="231F20"/>
                      <w:spacing w:val="43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Poppins Thin" w:hAnsi="Poppins Thin" w:cs="Poppins Thin" w:eastAsia="Poppins Thin"/>
                      <w:b w:val="0"/>
                      <w:bCs w:val="0"/>
                      <w:color w:val="231F20"/>
                      <w:spacing w:val="22"/>
                      <w:w w:val="100"/>
                      <w:sz w:val="22"/>
                      <w:szCs w:val="22"/>
                    </w:rPr>
                    <w:t>I’</w:t>
                  </w:r>
                  <w:r>
                    <w:rPr>
                      <w:rFonts w:ascii="Poppins Thin" w:hAnsi="Poppins Thin" w:cs="Poppins Thin" w:eastAsia="Poppins Thin"/>
                      <w:b w:val="0"/>
                      <w:bCs w:val="0"/>
                      <w:color w:val="231F20"/>
                      <w:spacing w:val="0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Poppins Thin" w:hAnsi="Poppins Thin" w:cs="Poppins Thin" w:eastAsia="Poppins Thin"/>
                      <w:b w:val="0"/>
                      <w:bCs w:val="0"/>
                      <w:color w:val="231F20"/>
                      <w:spacing w:val="-42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Poppins Thin" w:hAnsi="Poppins Thin" w:cs="Poppins Thin" w:eastAsia="Poppins Thin"/>
                      <w:b w:val="0"/>
                      <w:bCs w:val="0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spacing w:line="767" w:lineRule="exact"/>
                    <w:ind w:left="20" w:right="0" w:firstLine="0"/>
                    <w:jc w:val="left"/>
                    <w:rPr>
                      <w:rFonts w:ascii="Montserrat Black" w:hAnsi="Montserrat Black" w:cs="Montserrat Black" w:eastAsia="Montserrat Black"/>
                      <w:sz w:val="68"/>
                      <w:szCs w:val="68"/>
                    </w:rPr>
                  </w:pPr>
                  <w:r>
                    <w:rPr>
                      <w:rFonts w:ascii="Montserrat Black" w:hAnsi="Montserrat Black" w:cs="Montserrat Black" w:eastAsia="Montserrat Black"/>
                      <w:b/>
                      <w:bCs/>
                      <w:color w:val="231F20"/>
                      <w:spacing w:val="0"/>
                      <w:w w:val="100"/>
                      <w:sz w:val="68"/>
                      <w:szCs w:val="68"/>
                    </w:rPr>
                    <w:t>F</w:t>
                  </w:r>
                  <w:r>
                    <w:rPr>
                      <w:rFonts w:ascii="Montserrat Black" w:hAnsi="Montserrat Black" w:cs="Montserrat Black" w:eastAsia="Montserrat Black"/>
                      <w:b/>
                      <w:bCs/>
                      <w:color w:val="231F20"/>
                      <w:spacing w:val="-143"/>
                      <w:w w:val="100"/>
                      <w:sz w:val="68"/>
                      <w:szCs w:val="68"/>
                    </w:rPr>
                    <w:t> </w:t>
                  </w:r>
                  <w:r>
                    <w:rPr>
                      <w:rFonts w:ascii="Montserrat Black" w:hAnsi="Montserrat Black" w:cs="Montserrat Black" w:eastAsia="Montserrat Black"/>
                      <w:b/>
                      <w:bCs/>
                      <w:color w:val="231F20"/>
                      <w:spacing w:val="68"/>
                      <w:w w:val="100"/>
                      <w:sz w:val="68"/>
                      <w:szCs w:val="68"/>
                    </w:rPr>
                    <w:t>inl</w:t>
                  </w:r>
                  <w:r>
                    <w:rPr>
                      <w:rFonts w:ascii="Montserrat Black" w:hAnsi="Montserrat Black" w:cs="Montserrat Black" w:eastAsia="Montserrat Black"/>
                      <w:b/>
                      <w:bCs/>
                      <w:color w:val="231F20"/>
                      <w:spacing w:val="0"/>
                      <w:w w:val="100"/>
                      <w:sz w:val="68"/>
                      <w:szCs w:val="68"/>
                    </w:rPr>
                    <w:t>a</w:t>
                  </w:r>
                  <w:r>
                    <w:rPr>
                      <w:rFonts w:ascii="Montserrat Black" w:hAnsi="Montserrat Black" w:cs="Montserrat Black" w:eastAsia="Montserrat Black"/>
                      <w:b/>
                      <w:bCs/>
                      <w:color w:val="231F20"/>
                      <w:spacing w:val="-143"/>
                      <w:w w:val="100"/>
                      <w:sz w:val="68"/>
                      <w:szCs w:val="68"/>
                    </w:rPr>
                    <w:t> </w:t>
                  </w:r>
                  <w:r>
                    <w:rPr>
                      <w:rFonts w:ascii="Montserrat Black" w:hAnsi="Montserrat Black" w:cs="Montserrat Black" w:eastAsia="Montserrat Black"/>
                      <w:b/>
                      <w:bCs/>
                      <w:color w:val="231F20"/>
                      <w:spacing w:val="0"/>
                      <w:w w:val="100"/>
                      <w:sz w:val="68"/>
                      <w:szCs w:val="68"/>
                    </w:rPr>
                    <w:t>y</w:t>
                  </w:r>
                  <w:r>
                    <w:rPr>
                      <w:rFonts w:ascii="Montserrat Black" w:hAnsi="Montserrat Black" w:cs="Montserrat Black" w:eastAsia="Montserrat Black"/>
                      <w:b w:val="0"/>
                      <w:bCs w:val="0"/>
                      <w:color w:val="000000"/>
                      <w:spacing w:val="0"/>
                      <w:w w:val="100"/>
                      <w:sz w:val="68"/>
                      <w:szCs w:val="68"/>
                    </w:rPr>
                  </w:r>
                </w:p>
                <w:p>
                  <w:pPr>
                    <w:spacing w:line="682" w:lineRule="exact"/>
                    <w:ind w:left="20" w:right="0" w:firstLine="0"/>
                    <w:jc w:val="left"/>
                    <w:rPr>
                      <w:rFonts w:ascii="Montserrat Black" w:hAnsi="Montserrat Black" w:cs="Montserrat Black" w:eastAsia="Montserrat Black"/>
                      <w:sz w:val="68"/>
                      <w:szCs w:val="68"/>
                    </w:rPr>
                  </w:pPr>
                  <w:r>
                    <w:rPr>
                      <w:rFonts w:ascii="Montserrat Black" w:hAnsi="Montserrat Black" w:cs="Montserrat Black" w:eastAsia="Montserrat Black"/>
                      <w:b/>
                      <w:bCs/>
                      <w:color w:val="231F20"/>
                      <w:spacing w:val="68"/>
                      <w:w w:val="100"/>
                      <w:sz w:val="68"/>
                      <w:szCs w:val="68"/>
                    </w:rPr>
                    <w:t>Sau</w:t>
                  </w:r>
                  <w:r>
                    <w:rPr>
                      <w:rFonts w:ascii="Montserrat Black" w:hAnsi="Montserrat Black" w:cs="Montserrat Black" w:eastAsia="Montserrat Black"/>
                      <w:b/>
                      <w:bCs/>
                      <w:color w:val="231F20"/>
                      <w:spacing w:val="0"/>
                      <w:w w:val="100"/>
                      <w:sz w:val="68"/>
                      <w:szCs w:val="68"/>
                    </w:rPr>
                    <w:t>n</w:t>
                  </w:r>
                  <w:r>
                    <w:rPr>
                      <w:rFonts w:ascii="Montserrat Black" w:hAnsi="Montserrat Black" w:cs="Montserrat Black" w:eastAsia="Montserrat Black"/>
                      <w:b/>
                      <w:bCs/>
                      <w:color w:val="231F20"/>
                      <w:spacing w:val="-130"/>
                      <w:w w:val="100"/>
                      <w:sz w:val="68"/>
                      <w:szCs w:val="68"/>
                    </w:rPr>
                    <w:t> </w:t>
                  </w:r>
                  <w:r>
                    <w:rPr>
                      <w:rFonts w:ascii="Montserrat Black" w:hAnsi="Montserrat Black" w:cs="Montserrat Black" w:eastAsia="Montserrat Black"/>
                      <w:b/>
                      <w:bCs/>
                      <w:color w:val="231F20"/>
                      <w:spacing w:val="68"/>
                      <w:w w:val="100"/>
                      <w:sz w:val="68"/>
                      <w:szCs w:val="68"/>
                    </w:rPr>
                    <w:t>der</w:t>
                  </w:r>
                  <w:r>
                    <w:rPr>
                      <w:rFonts w:ascii="Montserrat Black" w:hAnsi="Montserrat Black" w:cs="Montserrat Black" w:eastAsia="Montserrat Black"/>
                      <w:b/>
                      <w:bCs/>
                      <w:color w:val="231F20"/>
                      <w:spacing w:val="0"/>
                      <w:w w:val="100"/>
                      <w:sz w:val="68"/>
                      <w:szCs w:val="68"/>
                    </w:rPr>
                    <w:t>s</w:t>
                  </w:r>
                  <w:r>
                    <w:rPr>
                      <w:rFonts w:ascii="Montserrat Black" w:hAnsi="Montserrat Black" w:cs="Montserrat Black" w:eastAsia="Montserrat Black"/>
                      <w:b/>
                      <w:bCs/>
                      <w:color w:val="231F20"/>
                      <w:spacing w:val="-136"/>
                      <w:w w:val="100"/>
                      <w:sz w:val="68"/>
                      <w:szCs w:val="68"/>
                    </w:rPr>
                    <w:t> </w:t>
                  </w:r>
                  <w:r>
                    <w:rPr>
                      <w:rFonts w:ascii="Montserrat Black" w:hAnsi="Montserrat Black" w:cs="Montserrat Black" w:eastAsia="Montserrat Black"/>
                      <w:b w:val="0"/>
                      <w:bCs w:val="0"/>
                      <w:color w:val="000000"/>
                      <w:spacing w:val="0"/>
                      <w:w w:val="100"/>
                      <w:sz w:val="68"/>
                      <w:szCs w:val="68"/>
                    </w:rPr>
                  </w:r>
                </w:p>
                <w:p>
                  <w:pPr>
                    <w:spacing w:line="376" w:lineRule="exact"/>
                    <w:ind w:left="38" w:right="0" w:firstLine="0"/>
                    <w:jc w:val="left"/>
                    <w:rPr>
                      <w:rFonts w:ascii="Poppins Medium" w:hAnsi="Poppins Medium" w:cs="Poppins Medium" w:eastAsia="Poppins Medium"/>
                      <w:sz w:val="26"/>
                      <w:szCs w:val="26"/>
                    </w:rPr>
                  </w:pPr>
                  <w:r>
                    <w:rPr>
                      <w:rFonts w:ascii="Poppins Medium" w:hAnsi="Poppins Medium" w:cs="Poppins Medium" w:eastAsia="Poppins Medium"/>
                      <w:b w:val="0"/>
                      <w:bCs w:val="0"/>
                      <w:color w:val="231F20"/>
                      <w:spacing w:val="26"/>
                      <w:w w:val="100"/>
                      <w:sz w:val="26"/>
                      <w:szCs w:val="26"/>
                    </w:rPr>
                    <w:t>SENIO</w:t>
                  </w:r>
                  <w:r>
                    <w:rPr>
                      <w:rFonts w:ascii="Poppins Medium" w:hAnsi="Poppins Medium" w:cs="Poppins Medium" w:eastAsia="Poppins Medium"/>
                      <w:b w:val="0"/>
                      <w:bCs w:val="0"/>
                      <w:color w:val="231F20"/>
                      <w:spacing w:val="0"/>
                      <w:w w:val="100"/>
                      <w:sz w:val="26"/>
                      <w:szCs w:val="26"/>
                    </w:rPr>
                    <w:t>R</w:t>
                  </w:r>
                  <w:r>
                    <w:rPr>
                      <w:rFonts w:ascii="Poppins Medium" w:hAnsi="Poppins Medium" w:cs="Poppins Medium" w:eastAsia="Poppins Medium"/>
                      <w:b w:val="0"/>
                      <w:bCs w:val="0"/>
                      <w:color w:val="231F20"/>
                      <w:spacing w:val="51"/>
                      <w:w w:val="100"/>
                      <w:sz w:val="26"/>
                      <w:szCs w:val="26"/>
                    </w:rPr>
                    <w:t> </w:t>
                  </w:r>
                  <w:r>
                    <w:rPr>
                      <w:rFonts w:ascii="Poppins Medium" w:hAnsi="Poppins Medium" w:cs="Poppins Medium" w:eastAsia="Poppins Medium"/>
                      <w:b w:val="0"/>
                      <w:bCs w:val="0"/>
                      <w:color w:val="231F20"/>
                      <w:spacing w:val="26"/>
                      <w:w w:val="100"/>
                      <w:sz w:val="26"/>
                      <w:szCs w:val="26"/>
                    </w:rPr>
                    <w:t>GRAPHI</w:t>
                  </w:r>
                  <w:r>
                    <w:rPr>
                      <w:rFonts w:ascii="Poppins Medium" w:hAnsi="Poppins Medium" w:cs="Poppins Medium" w:eastAsia="Poppins Medium"/>
                      <w:b w:val="0"/>
                      <w:bCs w:val="0"/>
                      <w:color w:val="231F20"/>
                      <w:spacing w:val="0"/>
                      <w:w w:val="100"/>
                      <w:sz w:val="26"/>
                      <w:szCs w:val="26"/>
                    </w:rPr>
                    <w:t>C</w:t>
                  </w:r>
                  <w:r>
                    <w:rPr>
                      <w:rFonts w:ascii="Poppins Medium" w:hAnsi="Poppins Medium" w:cs="Poppins Medium" w:eastAsia="Poppins Medium"/>
                      <w:b w:val="0"/>
                      <w:bCs w:val="0"/>
                      <w:color w:val="231F20"/>
                      <w:spacing w:val="52"/>
                      <w:w w:val="100"/>
                      <w:sz w:val="26"/>
                      <w:szCs w:val="26"/>
                    </w:rPr>
                    <w:t> </w:t>
                  </w:r>
                  <w:r>
                    <w:rPr>
                      <w:rFonts w:ascii="Poppins Medium" w:hAnsi="Poppins Medium" w:cs="Poppins Medium" w:eastAsia="Poppins Medium"/>
                      <w:b w:val="0"/>
                      <w:bCs w:val="0"/>
                      <w:color w:val="231F20"/>
                      <w:spacing w:val="26"/>
                      <w:w w:val="100"/>
                      <w:sz w:val="26"/>
                      <w:szCs w:val="26"/>
                    </w:rPr>
                    <w:t>DESIGNE</w:t>
                  </w:r>
                  <w:r>
                    <w:rPr>
                      <w:rFonts w:ascii="Poppins Medium" w:hAnsi="Poppins Medium" w:cs="Poppins Medium" w:eastAsia="Poppins Medium"/>
                      <w:b w:val="0"/>
                      <w:bCs w:val="0"/>
                      <w:color w:val="231F20"/>
                      <w:spacing w:val="0"/>
                      <w:w w:val="100"/>
                      <w:sz w:val="26"/>
                      <w:szCs w:val="26"/>
                    </w:rPr>
                    <w:t>R</w:t>
                  </w:r>
                  <w:r>
                    <w:rPr>
                      <w:rFonts w:ascii="Poppins Medium" w:hAnsi="Poppins Medium" w:cs="Poppins Medium" w:eastAsia="Poppins Medium"/>
                      <w:b w:val="0"/>
                      <w:bCs w:val="0"/>
                      <w:color w:val="231F20"/>
                      <w:spacing w:val="-42"/>
                      <w:w w:val="100"/>
                      <w:sz w:val="26"/>
                      <w:szCs w:val="26"/>
                    </w:rPr>
                    <w:t> </w:t>
                  </w:r>
                  <w:r>
                    <w:rPr>
                      <w:rFonts w:ascii="Poppins Medium" w:hAnsi="Poppins Medium" w:cs="Poppins Medium" w:eastAsia="Poppins Medium"/>
                      <w:b w:val="0"/>
                      <w:bCs w:val="0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503403pt;margin-top:202.276062pt;width:60.932003pt;height:11pt;mso-position-horizontal-relative:page;mso-position-vertical-relative:page;z-index:-292" type="#_x0000_t202" filled="f" stroked="f">
            <v:textbox inset="0,0,0,0">
              <w:txbxContent>
                <w:p>
                  <w:pPr>
                    <w:spacing w:line="212" w:lineRule="exact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856-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5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3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3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4"/>
                      <w:w w:val="100"/>
                      <w:sz w:val="18"/>
                      <w:szCs w:val="18"/>
                    </w:rPr>
                    <w:t>7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516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503403pt;margin-top:232.480072pt;width:118.469906pt;height:11pt;mso-position-horizontal-relative:page;mso-position-vertical-relative:page;z-index:-291" type="#_x0000_t202" filled="f" stroked="f">
            <v:textbox inset="0,0,0,0">
              <w:txbxContent>
                <w:p>
                  <w:pPr>
                    <w:spacing w:line="212" w:lineRule="exact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hyperlink r:id="rId5"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0"/>
                        <w:w w:val="100"/>
                        <w:sz w:val="18"/>
                        <w:szCs w:val="18"/>
                      </w:rPr>
                      <w:t>thesaunde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-1"/>
                        <w:w w:val="100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0"/>
                        <w:w w:val="100"/>
                        <w:sz w:val="18"/>
                        <w:szCs w:val="18"/>
                      </w:rPr>
                      <w:t>s@gmail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-2"/>
                        <w:w w:val="100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-2"/>
                        <w:w w:val="100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0"/>
                        <w:w w:val="100"/>
                        <w:sz w:val="18"/>
                        <w:szCs w:val="18"/>
                      </w:rPr>
                      <w:t>om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000000"/>
                        <w:spacing w:val="0"/>
                        <w:w w:val="100"/>
                        <w:sz w:val="18"/>
                        <w:szCs w:val="18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97.503403pt;margin-top:263.287079pt;width:114.464906pt;height:23.996pt;mso-position-horizontal-relative:page;mso-position-vertical-relative:page;z-index:-290" type="#_x0000_t202" filled="f" stroked="f">
            <v:textbox inset="0,0,0,0">
              <w:txbxContent>
                <w:p>
                  <w:pPr>
                    <w:spacing w:line="212" w:lineRule="exact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4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3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7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B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ia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3"/>
                      <w:w w:val="100"/>
                      <w:sz w:val="18"/>
                      <w:szCs w:val="18"/>
                    </w:rPr>
                    <w:t>w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ood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3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before="11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Lau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el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Sp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ings,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NJ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08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0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21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.238197pt;margin-top:343.601105pt;width:215.544205pt;height:126.262952pt;mso-position-horizontal-relative:page;mso-position-vertical-relative:page;z-index:-289" type="#_x0000_t202" filled="f" stroked="f">
            <v:textbox inset="0,0,0,0">
              <w:txbxContent>
                <w:p>
                  <w:pPr>
                    <w:spacing w:line="488" w:lineRule="exact"/>
                    <w:ind w:left="0" w:right="20" w:firstLine="0"/>
                    <w:jc w:val="right"/>
                    <w:rPr>
                      <w:rFonts w:ascii="Poppins" w:hAnsi="Poppins" w:cs="Poppins" w:eastAsia="Poppins"/>
                      <w:sz w:val="34"/>
                      <w:szCs w:val="34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34"/>
                      <w:w w:val="100"/>
                      <w:sz w:val="34"/>
                      <w:szCs w:val="34"/>
                    </w:rPr>
                    <w:t>Abou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0"/>
                      <w:w w:val="100"/>
                      <w:sz w:val="34"/>
                      <w:szCs w:val="34"/>
                    </w:rPr>
                    <w:t>t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67"/>
                      <w:w w:val="100"/>
                      <w:sz w:val="34"/>
                      <w:szCs w:val="34"/>
                    </w:rPr>
                    <w:t> 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34"/>
                      <w:w w:val="100"/>
                      <w:sz w:val="34"/>
                      <w:szCs w:val="34"/>
                    </w:rPr>
                    <w:t>M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0"/>
                      <w:w w:val="100"/>
                      <w:sz w:val="34"/>
                      <w:szCs w:val="34"/>
                    </w:rPr>
                    <w:t>e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-39"/>
                      <w:w w:val="100"/>
                      <w:sz w:val="34"/>
                      <w:szCs w:val="34"/>
                    </w:rPr>
                    <w:t> 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sz w:val="34"/>
                      <w:szCs w:val="34"/>
                    </w:rPr>
                  </w:r>
                </w:p>
                <w:p>
                  <w:pPr>
                    <w:pStyle w:val="BodyText"/>
                    <w:spacing w:line="280" w:lineRule="atLeast" w:before="67"/>
                    <w:ind w:right="59" w:firstLine="3"/>
                    <w:jc w:val="right"/>
                  </w:pP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ipsum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ame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onsec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etuer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adipiscing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eli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sed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quis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nostrud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ci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tation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llam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per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suscipit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lobo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tis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nisl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illum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eugiat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nulla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acilisis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cumsan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ius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oin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sapien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nisl,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ult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icies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ci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non,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ullam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per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mollis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na.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Sed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eget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cumsan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em.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Nulla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ene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aliquam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quis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sem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vitae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nisl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sodales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sollicitudin.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3.488312pt;margin-top:343.601105pt;width:116.931108pt;height:74.247045pt;mso-position-horizontal-relative:page;mso-position-vertical-relative:page;z-index:-288" type="#_x0000_t202" filled="f" stroked="f">
            <v:textbox inset="0,0,0,0">
              <w:txbxContent>
                <w:p>
                  <w:pPr>
                    <w:spacing w:line="488" w:lineRule="exact"/>
                    <w:ind w:left="35" w:right="0" w:firstLine="0"/>
                    <w:jc w:val="left"/>
                    <w:rPr>
                      <w:rFonts w:ascii="Poppins" w:hAnsi="Poppins" w:cs="Poppins" w:eastAsia="Poppins"/>
                      <w:sz w:val="34"/>
                      <w:szCs w:val="34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34"/>
                      <w:w w:val="100"/>
                      <w:sz w:val="34"/>
                      <w:szCs w:val="34"/>
                    </w:rPr>
                    <w:t>Experienc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0"/>
                      <w:w w:val="100"/>
                      <w:sz w:val="34"/>
                      <w:szCs w:val="34"/>
                    </w:rPr>
                    <w:t>e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-39"/>
                      <w:w w:val="100"/>
                      <w:sz w:val="34"/>
                      <w:szCs w:val="34"/>
                    </w:rPr>
                    <w:t> 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sz w:val="34"/>
                      <w:szCs w:val="34"/>
                    </w:rPr>
                  </w:r>
                </w:p>
                <w:p>
                  <w:pPr>
                    <w:spacing w:line="110" w:lineRule="exact" w:before="5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line="441" w:lineRule="exact"/>
                    <w:ind w:left="35" w:right="0" w:firstLine="0"/>
                    <w:jc w:val="left"/>
                    <w:rPr>
                      <w:rFonts w:ascii="Poppins" w:hAnsi="Poppins" w:cs="Poppins" w:eastAsia="Poppins"/>
                      <w:sz w:val="26"/>
                      <w:szCs w:val="26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26"/>
                      <w:szCs w:val="26"/>
                    </w:rPr>
                    <w:t>Creative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26"/>
                      <w:szCs w:val="26"/>
                    </w:rPr>
                    <w:t> 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26"/>
                      <w:szCs w:val="26"/>
                    </w:rPr>
                    <w:t>Director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  <w:p>
                  <w:pPr>
                    <w:spacing w:line="196" w:lineRule="exact"/>
                    <w:ind w:left="35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20"/>
                      <w:szCs w:val="20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4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om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Na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1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Ci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3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spacing w:before="41"/>
                    <w:ind w:left="20" w:right="0" w:firstLine="0"/>
                    <w:jc w:val="left"/>
                    <w:rPr>
                      <w:rFonts w:ascii="Montserrat Light" w:hAnsi="Montserrat Light" w:cs="Montserrat Light" w:eastAsia="Montserrat Light"/>
                      <w:sz w:val="14"/>
                      <w:szCs w:val="14"/>
                    </w:rPr>
                  </w:pP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(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4"/>
                      <w:szCs w:val="14"/>
                    </w:rPr>
                    <w:t>0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17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-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4"/>
                      <w:szCs w:val="14"/>
                    </w:rPr>
                    <w:t>0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19)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4.253387pt;margin-top:427.923676pt;width:163.488008pt;height:38pt;mso-position-horizontal-relative:page;mso-position-vertical-relative:page;z-index:-287" type="#_x0000_t202" filled="f" stroked="f">
            <v:textbox inset="0,0,0,0">
              <w:txbxContent>
                <w:p>
                  <w:pPr>
                    <w:pStyle w:val="BodyText"/>
                    <w:spacing w:line="190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Mau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pha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nisi,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semper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em.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80" w:lineRule="atLeas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Nulla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suscipit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eli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ele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isque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lectus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estibulum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3.488312pt;margin-top:483.474213pt;width:116.931108pt;height:40.098545pt;mso-position-horizontal-relative:page;mso-position-vertical-relative:page;z-index:-286" type="#_x0000_t202" filled="f" stroked="f">
            <v:textbox inset="0,0,0,0">
              <w:txbxContent>
                <w:p>
                  <w:pPr>
                    <w:spacing w:line="361" w:lineRule="exact"/>
                    <w:ind w:left="35" w:right="0" w:firstLine="0"/>
                    <w:jc w:val="left"/>
                    <w:rPr>
                      <w:rFonts w:ascii="Poppins" w:hAnsi="Poppins" w:cs="Poppins" w:eastAsia="Poppins"/>
                      <w:sz w:val="26"/>
                      <w:szCs w:val="26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26"/>
                      <w:szCs w:val="26"/>
                    </w:rPr>
                    <w:t>Creative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26"/>
                      <w:szCs w:val="26"/>
                    </w:rPr>
                    <w:t> 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26"/>
                      <w:szCs w:val="26"/>
                    </w:rPr>
                    <w:t>Director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  <w:p>
                  <w:pPr>
                    <w:spacing w:line="196" w:lineRule="exact"/>
                    <w:ind w:left="35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20"/>
                      <w:szCs w:val="20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4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om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Na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1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Ci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3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spacing w:before="41"/>
                    <w:ind w:left="20" w:right="0" w:firstLine="0"/>
                    <w:jc w:val="left"/>
                    <w:rPr>
                      <w:rFonts w:ascii="Montserrat Light" w:hAnsi="Montserrat Light" w:cs="Montserrat Light" w:eastAsia="Montserrat Light"/>
                      <w:sz w:val="14"/>
                      <w:szCs w:val="14"/>
                    </w:rPr>
                  </w:pP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(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4"/>
                      <w:szCs w:val="14"/>
                    </w:rPr>
                    <w:t>0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17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-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4"/>
                      <w:szCs w:val="14"/>
                    </w:rPr>
                    <w:t>0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19)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0.9375pt;margin-top:497.519104pt;width:109.844908pt;height:73.826145pt;mso-position-horizontal-relative:page;mso-position-vertical-relative:page;z-index:-285" type="#_x0000_t202" filled="f" stroked="f">
            <v:textbox inset="0,0,0,0">
              <w:txbxContent>
                <w:p>
                  <w:pPr>
                    <w:spacing w:line="488" w:lineRule="exact"/>
                    <w:ind w:left="86" w:right="0" w:firstLine="0"/>
                    <w:jc w:val="center"/>
                    <w:rPr>
                      <w:rFonts w:ascii="Poppins" w:hAnsi="Poppins" w:cs="Poppins" w:eastAsia="Poppins"/>
                      <w:sz w:val="34"/>
                      <w:szCs w:val="34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34"/>
                      <w:w w:val="100"/>
                      <w:sz w:val="34"/>
                      <w:szCs w:val="34"/>
                    </w:rPr>
                    <w:t>Educatio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0"/>
                      <w:w w:val="100"/>
                      <w:sz w:val="34"/>
                      <w:szCs w:val="34"/>
                    </w:rPr>
                    <w:t>n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-39"/>
                      <w:w w:val="100"/>
                      <w:sz w:val="34"/>
                      <w:szCs w:val="34"/>
                    </w:rPr>
                    <w:t> 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sz w:val="34"/>
                      <w:szCs w:val="34"/>
                    </w:rPr>
                  </w:r>
                </w:p>
                <w:p>
                  <w:pPr>
                    <w:spacing w:line="100" w:lineRule="exact" w:before="6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line="441" w:lineRule="exact"/>
                    <w:ind w:left="20" w:right="0" w:firstLine="0"/>
                    <w:jc w:val="left"/>
                    <w:rPr>
                      <w:rFonts w:ascii="Poppins" w:hAnsi="Poppins" w:cs="Poppins" w:eastAsia="Poppins"/>
                      <w:sz w:val="26"/>
                      <w:szCs w:val="26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26"/>
                      <w:szCs w:val="26"/>
                    </w:rPr>
                    <w:t>Bachelor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26"/>
                      <w:szCs w:val="26"/>
                    </w:rPr>
                    <w:t> 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26"/>
                      <w:szCs w:val="26"/>
                    </w:rPr>
                    <w:t>of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26"/>
                      <w:szCs w:val="26"/>
                    </w:rPr>
                    <w:t> 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26"/>
                      <w:szCs w:val="26"/>
                    </w:rPr>
                    <w:t>Arts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  <w:p>
                  <w:pPr>
                    <w:spacing w:line="196" w:lineRule="exact"/>
                    <w:ind w:left="197" w:right="0" w:firstLine="0"/>
                    <w:jc w:val="center"/>
                    <w:rPr>
                      <w:rFonts w:ascii="Montserrat SemiBold" w:hAnsi="Montserrat SemiBold" w:cs="Montserrat SemiBold" w:eastAsia="Montserrat SemiBold"/>
                      <w:sz w:val="20"/>
                      <w:szCs w:val="20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Uni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3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si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of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3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ts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spacing w:before="41"/>
                    <w:ind w:left="1316" w:right="0" w:firstLine="0"/>
                    <w:jc w:val="left"/>
                    <w:rPr>
                      <w:rFonts w:ascii="Montserrat Light" w:hAnsi="Montserrat Light" w:cs="Montserrat Light" w:eastAsia="Montserrat Light"/>
                      <w:sz w:val="14"/>
                      <w:szCs w:val="14"/>
                    </w:rPr>
                  </w:pP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(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4"/>
                      <w:szCs w:val="14"/>
                    </w:rPr>
                    <w:t>0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17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-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4"/>
                      <w:szCs w:val="14"/>
                    </w:rPr>
                    <w:t>0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19)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4.253387pt;margin-top:533.647339pt;width:163.488008pt;height:38pt;mso-position-horizontal-relative:page;mso-position-vertical-relative:page;z-index:-284" type="#_x0000_t202" filled="f" stroked="f">
            <v:textbox inset="0,0,0,0">
              <w:txbxContent>
                <w:p>
                  <w:pPr>
                    <w:pStyle w:val="BodyText"/>
                    <w:spacing w:line="190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Mau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pha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nisi,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semper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em.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80" w:lineRule="atLeas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Nulla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suscipit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eli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ele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isque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lectus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estibulum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0.9375pt;margin-top:589.300293pt;width:107.859006pt;height:40.099545pt;mso-position-horizontal-relative:page;mso-position-vertical-relative:page;z-index:-283" type="#_x0000_t202" filled="f" stroked="f">
            <v:textbox inset="0,0,0,0">
              <w:txbxContent>
                <w:p>
                  <w:pPr>
                    <w:spacing w:line="361" w:lineRule="exact"/>
                    <w:ind w:left="20" w:right="0" w:firstLine="0"/>
                    <w:jc w:val="left"/>
                    <w:rPr>
                      <w:rFonts w:ascii="Poppins" w:hAnsi="Poppins" w:cs="Poppins" w:eastAsia="Poppins"/>
                      <w:sz w:val="26"/>
                      <w:szCs w:val="26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26"/>
                      <w:szCs w:val="26"/>
                    </w:rPr>
                    <w:t>Bachelor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26"/>
                      <w:szCs w:val="26"/>
                    </w:rPr>
                    <w:t> 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26"/>
                      <w:szCs w:val="26"/>
                    </w:rPr>
                    <w:t>of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26"/>
                      <w:szCs w:val="26"/>
                    </w:rPr>
                    <w:t> 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26"/>
                      <w:szCs w:val="26"/>
                    </w:rPr>
                    <w:t>Arts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  <w:p>
                  <w:pPr>
                    <w:spacing w:line="196" w:lineRule="exact"/>
                    <w:ind w:left="312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20"/>
                      <w:szCs w:val="20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Uni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3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si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of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3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ts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spacing w:before="41"/>
                    <w:ind w:left="1316" w:right="0" w:firstLine="0"/>
                    <w:jc w:val="left"/>
                    <w:rPr>
                      <w:rFonts w:ascii="Montserrat Light" w:hAnsi="Montserrat Light" w:cs="Montserrat Light" w:eastAsia="Montserrat Light"/>
                      <w:sz w:val="14"/>
                      <w:szCs w:val="14"/>
                    </w:rPr>
                  </w:pP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(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4"/>
                      <w:szCs w:val="14"/>
                    </w:rPr>
                    <w:t>0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17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-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4"/>
                      <w:szCs w:val="14"/>
                    </w:rPr>
                    <w:t>0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19)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3.488312pt;margin-top:589.358032pt;width:116.931108pt;height:40.098045pt;mso-position-horizontal-relative:page;mso-position-vertical-relative:page;z-index:-282" type="#_x0000_t202" filled="f" stroked="f">
            <v:textbox inset="0,0,0,0">
              <w:txbxContent>
                <w:p>
                  <w:pPr>
                    <w:spacing w:line="361" w:lineRule="exact"/>
                    <w:ind w:left="35" w:right="0" w:firstLine="0"/>
                    <w:jc w:val="left"/>
                    <w:rPr>
                      <w:rFonts w:ascii="Poppins" w:hAnsi="Poppins" w:cs="Poppins" w:eastAsia="Poppins"/>
                      <w:sz w:val="26"/>
                      <w:szCs w:val="26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26"/>
                      <w:szCs w:val="26"/>
                    </w:rPr>
                    <w:t>Creative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26"/>
                      <w:szCs w:val="26"/>
                    </w:rPr>
                    <w:t> 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26"/>
                      <w:szCs w:val="26"/>
                    </w:rPr>
                    <w:t>Director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  <w:p>
                  <w:pPr>
                    <w:spacing w:line="196" w:lineRule="exact"/>
                    <w:ind w:left="35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20"/>
                      <w:szCs w:val="20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4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om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Na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1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Ci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3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spacing w:before="41"/>
                    <w:ind w:left="20" w:right="0" w:firstLine="0"/>
                    <w:jc w:val="left"/>
                    <w:rPr>
                      <w:rFonts w:ascii="Montserrat Light" w:hAnsi="Montserrat Light" w:cs="Montserrat Light" w:eastAsia="Montserrat Light"/>
                      <w:sz w:val="14"/>
                      <w:szCs w:val="14"/>
                    </w:rPr>
                  </w:pP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(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4"/>
                      <w:szCs w:val="14"/>
                    </w:rPr>
                    <w:t>0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17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-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4"/>
                      <w:szCs w:val="14"/>
                    </w:rPr>
                    <w:t>0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19)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4.253387pt;margin-top:639.531067pt;width:163.488008pt;height:10pt;mso-position-horizontal-relative:page;mso-position-vertical-relative:page;z-index:-281" type="#_x0000_t202" filled="f" stroked="f">
            <v:textbox inset="0,0,0,0">
              <w:txbxContent>
                <w:p>
                  <w:pPr>
                    <w:pStyle w:val="BodyText"/>
                    <w:spacing w:line="190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Mau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pha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nisi,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semper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em.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4.253387pt;margin-top:653.531067pt;width:158.496808pt;height:24pt;mso-position-horizontal-relative:page;mso-position-vertical-relative:page;z-index:-280" type="#_x0000_t202" filled="f" stroked="f">
            <v:textbox inset="0,0,0,0">
              <w:txbxContent>
                <w:p>
                  <w:pPr>
                    <w:pStyle w:val="BodyText"/>
                    <w:spacing w:line="190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Nulla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suscipit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eli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ele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isque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59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lectus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estibulum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2.239395pt;margin-top:658.730103pt;width:98.543005pt;height:44.130458pt;mso-position-horizontal-relative:page;mso-position-vertical-relative:page;z-index:-279" type="#_x0000_t202" filled="f" stroked="f">
            <v:textbox inset="0,0,0,0">
              <w:txbxContent>
                <w:p>
                  <w:pPr>
                    <w:spacing w:line="488" w:lineRule="exact"/>
                    <w:ind w:left="20" w:right="0" w:firstLine="0"/>
                    <w:jc w:val="left"/>
                    <w:rPr>
                      <w:rFonts w:ascii="Poppins" w:hAnsi="Poppins" w:cs="Poppins" w:eastAsia="Poppins"/>
                      <w:sz w:val="34"/>
                      <w:szCs w:val="34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34"/>
                      <w:w w:val="100"/>
                      <w:sz w:val="34"/>
                      <w:szCs w:val="34"/>
                    </w:rPr>
                    <w:t>Abou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0"/>
                      <w:w w:val="100"/>
                      <w:sz w:val="34"/>
                      <w:szCs w:val="34"/>
                    </w:rPr>
                    <w:t>t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67"/>
                      <w:w w:val="100"/>
                      <w:sz w:val="34"/>
                      <w:szCs w:val="34"/>
                    </w:rPr>
                    <w:t> 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34"/>
                      <w:w w:val="100"/>
                      <w:sz w:val="34"/>
                      <w:szCs w:val="34"/>
                    </w:rPr>
                    <w:t>M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0"/>
                      <w:w w:val="100"/>
                      <w:sz w:val="34"/>
                      <w:szCs w:val="34"/>
                    </w:rPr>
                    <w:t>e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-39"/>
                      <w:w w:val="100"/>
                      <w:sz w:val="34"/>
                      <w:szCs w:val="34"/>
                    </w:rPr>
                    <w:t> 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sz w:val="34"/>
                      <w:szCs w:val="34"/>
                    </w:rPr>
                  </w:r>
                </w:p>
                <w:p>
                  <w:pPr>
                    <w:spacing w:line="130" w:lineRule="exact" w:before="8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ind w:left="1009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Illust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4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or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4.253387pt;margin-top:705.599121pt;width:150.589007pt;height:61.695865pt;mso-position-horizontal-relative:page;mso-position-vertical-relative:page;z-index:-278" type="#_x0000_t202" filled="f" stroked="f">
            <v:textbox inset="0,0,0,0">
              <w:txbxContent>
                <w:p>
                  <w:pPr>
                    <w:spacing w:line="488" w:lineRule="exact"/>
                    <w:ind w:left="20" w:right="0" w:firstLine="0"/>
                    <w:jc w:val="left"/>
                    <w:rPr>
                      <w:rFonts w:ascii="Poppins" w:hAnsi="Poppins" w:cs="Poppins" w:eastAsia="Poppins"/>
                      <w:sz w:val="34"/>
                      <w:szCs w:val="34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34"/>
                      <w:w w:val="100"/>
                      <w:sz w:val="34"/>
                      <w:szCs w:val="34"/>
                    </w:rPr>
                    <w:t>Referenc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0"/>
                      <w:w w:val="100"/>
                      <w:sz w:val="34"/>
                      <w:szCs w:val="34"/>
                    </w:rPr>
                    <w:t>e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-39"/>
                      <w:w w:val="100"/>
                      <w:sz w:val="34"/>
                      <w:szCs w:val="34"/>
                    </w:rPr>
                    <w:t> 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sz w:val="34"/>
                      <w:szCs w:val="34"/>
                    </w:rPr>
                  </w:r>
                </w:p>
                <w:p>
                  <w:pPr>
                    <w:spacing w:line="100" w:lineRule="exact" w:before="2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line="441" w:lineRule="exact"/>
                    <w:ind w:left="20" w:right="0" w:firstLine="0"/>
                    <w:jc w:val="left"/>
                    <w:rPr>
                      <w:rFonts w:ascii="Poppins" w:hAnsi="Poppins" w:cs="Poppins" w:eastAsia="Poppins"/>
                      <w:sz w:val="26"/>
                      <w:szCs w:val="26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26"/>
                      <w:szCs w:val="26"/>
                    </w:rPr>
                    <w:t>Scott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26"/>
                      <w:szCs w:val="26"/>
                    </w:rPr>
                    <w:t> 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26"/>
                      <w:szCs w:val="26"/>
                    </w:rPr>
                    <w:t>Donnelly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  <w:p>
                  <w:pPr>
                    <w:spacing w:line="196" w:lineRule="exact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20"/>
                      <w:szCs w:val="20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of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5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om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Na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1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He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941406pt;margin-top:714.999573pt;width:52.832003pt;height:11pt;mso-position-horizontal-relative:page;mso-position-vertical-relative:page;z-index:-277" type="#_x0000_t202" filled="f" stroked="f">
            <v:textbox inset="0,0,0,0">
              <w:txbxContent>
                <w:p>
                  <w:pPr>
                    <w:spacing w:line="212" w:lineRule="exact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Pho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4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oshop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6.264404pt;margin-top:738.147583pt;width:42.509003pt;height:11pt;mso-position-horizontal-relative:page;mso-position-vertical-relative:page;z-index:-276" type="#_x0000_t202" filled="f" stroked="f">
            <v:textbox inset="0,0,0,0">
              <w:txbxContent>
                <w:p>
                  <w:pPr>
                    <w:spacing w:line="212" w:lineRule="exact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Indesign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4.122406pt;margin-top:761.28656pt;width:44.651002pt;height:11pt;mso-position-horizontal-relative:page;mso-position-vertical-relative:page;z-index:-275" type="#_x0000_t202" filled="f" stroked="f">
            <v:textbox inset="0,0,0,0">
              <w:txbxContent>
                <w:p>
                  <w:pPr>
                    <w:spacing w:line="212" w:lineRule="exact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3"/>
                      <w:w w:val="100"/>
                      <w:sz w:val="18"/>
                      <w:szCs w:val="18"/>
                    </w:rPr>
                    <w:t>P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emie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4.253387pt;margin-top:778.496582pt;width:97.795005pt;height:17.4pt;mso-position-horizontal-relative:page;mso-position-vertical-relative:page;z-index:-274" type="#_x0000_t202" filled="f" stroked="f">
            <v:textbox inset="0,0,0,0">
              <w:txbxContent>
                <w:p>
                  <w:pPr>
                    <w:spacing w:line="169" w:lineRule="exact"/>
                    <w:ind w:left="20" w:right="0" w:firstLine="0"/>
                    <w:jc w:val="left"/>
                    <w:rPr>
                      <w:rFonts w:ascii="Montserrat Light" w:hAnsi="Montserrat Light" w:cs="Montserrat Light" w:eastAsia="Montserrat Light"/>
                      <w:sz w:val="14"/>
                      <w:szCs w:val="14"/>
                    </w:rPr>
                  </w:pP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P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: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2"/>
                      <w:w w:val="100"/>
                      <w:sz w:val="14"/>
                      <w:szCs w:val="14"/>
                    </w:rPr>
                    <w:t>0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3"/>
                      <w:w w:val="100"/>
                      <w:sz w:val="14"/>
                      <w:szCs w:val="14"/>
                    </w:rPr>
                    <w:t>7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0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3"/>
                      <w:w w:val="100"/>
                      <w:sz w:val="14"/>
                      <w:szCs w:val="14"/>
                    </w:rPr>
                    <w:t>7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586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3190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line="168" w:lineRule="exact"/>
                    <w:ind w:left="20" w:right="0" w:firstLine="0"/>
                    <w:jc w:val="left"/>
                    <w:rPr>
                      <w:rFonts w:ascii="Montserrat Light" w:hAnsi="Montserrat Light" w:cs="Montserrat Light" w:eastAsia="Montserrat Light"/>
                      <w:sz w:val="14"/>
                      <w:szCs w:val="14"/>
                    </w:rPr>
                  </w:pPr>
                  <w:hyperlink r:id="rId6"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0"/>
                        <w:w w:val="100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0"/>
                        <w:w w:val="100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0"/>
                        <w:w w:val="100"/>
                        <w:sz w:val="14"/>
                        <w:szCs w:val="14"/>
                      </w:rPr>
                      <w:t>: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0"/>
                        <w:w w:val="100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0"/>
                        <w:w w:val="100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-2"/>
                        <w:w w:val="100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0"/>
                        <w:w w:val="100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-2"/>
                        <w:w w:val="100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-3"/>
                        <w:w w:val="100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0"/>
                        <w:w w:val="100"/>
                        <w:sz w:val="14"/>
                        <w:szCs w:val="14"/>
                      </w:rPr>
                      <w:t>donnell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-2"/>
                        <w:w w:val="100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0"/>
                        <w:w w:val="100"/>
                        <w:sz w:val="14"/>
                        <w:szCs w:val="14"/>
                      </w:rPr>
                      <w:t>@mail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-3"/>
                        <w:w w:val="100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-2"/>
                        <w:w w:val="100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0"/>
                        <w:w w:val="100"/>
                        <w:sz w:val="14"/>
                        <w:szCs w:val="14"/>
                      </w:rPr>
                      <w:t>om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000000"/>
                        <w:spacing w:val="0"/>
                        <w:w w:val="100"/>
                        <w:sz w:val="14"/>
                        <w:szCs w:val="14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37.1194pt;margin-top:784.43457pt;width:41.698102pt;height:11pt;mso-position-horizontal-relative:page;mso-position-vertical-relative:page;z-index:-273" type="#_x0000_t202" filled="f" stroked="f">
            <v:textbox inset="0,0,0,0">
              <w:txbxContent>
                <w:p>
                  <w:pPr>
                    <w:spacing w:line="212" w:lineRule="exact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Anima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4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6" w:h="17180"/>
          <w:pgMar w:top="1600" w:bottom="280" w:left="172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287.205414pt;margin-top:50.861111pt;width:259.598093pt;height:245.979643pt;mso-position-horizontal-relative:page;mso-position-vertical-relative:page;z-index:-272" coordorigin="5744,1017" coordsize="5192,4920">
            <v:group style="position:absolute;left:5755;top:1958;width:5170;height:3969" coordorigin="5755,1958" coordsize="5170,3969">
              <v:shape style="position:absolute;left:5755;top:1958;width:5170;height:3969" coordorigin="5755,1958" coordsize="5170,3969" path="m6630,1958l6502,1984,6377,2038,6254,2125,6134,2247,6015,2406,5937,2536,5874,2669,5825,2806,5789,2946,5766,3088,5755,3233,5756,3378,5769,3525,5793,3672,5827,3820,5871,3967,5925,4114,5988,4259,6059,4403,6139,4544,6226,4683,6321,4819,6422,4952,6529,5080,6642,5204,6765,5322,6900,5430,7047,5529,7204,5618,7371,5697,7546,5765,7728,5821,7916,5866,8109,5899,8305,5919,8504,5927,8705,5921,8905,5901,9105,5867,9303,5818,9498,5754,9688,5674,9873,5579,10052,5467,10223,5338,10380,5200,10517,5061,10635,4922,10733,4783,10811,4645,10869,4509,10907,4375,10925,4243,10922,4115,10899,3990,10855,3870,10790,3755,10705,3646,10598,3543,10471,3447,10322,3358,10151,3278,9960,3206,9746,3143,9236,3027,8977,2950,8732,2861,8501,2764,8282,2661,8076,2555,7880,2450,7520,2251,7354,2163,7196,2087,7046,2026,6902,1982,6763,1958,6630,1958xe" filled="t" fillcolor="#AEE5CE" stroked="f">
                <v:path arrowok="t"/>
                <v:fill type="solid"/>
              </v:shape>
            </v:group>
            <v:group style="position:absolute;left:5781;top:1235;width:5119;height:4248" coordorigin="5781,1235" coordsize="5119,4248">
              <v:shape style="position:absolute;left:5781;top:1235;width:5119;height:4248" coordorigin="5781,1235" coordsize="5119,4248" path="m6362,1481l6240,1605,6133,1738,6040,1879,5962,2026,5899,2180,5849,2338,5813,2501,5790,2667,5781,2836,5784,3006,5800,3176,5828,3346,5869,3514,5921,3680,5984,3843,6059,4001,6144,4155,6240,4303,6347,4443,6463,4576,6598,4702,6757,4823,6937,4938,7136,5044,7350,5143,7578,5231,7815,5308,8061,5372,8310,5423,8562,5459,8812,5480,9059,5483,9299,5468,9530,5433,9748,5377,9951,5300,10137,5199,10302,5074,10444,4924,10559,4747,10652,4559,10730,4378,10793,4203,10841,4036,10874,3875,10894,3722,10900,3576,10892,3439,10872,3310,10840,3189,10795,3077,10739,2974,10672,2881,10593,2797,10505,2723,10406,2659,10297,2605,10180,2562,10053,2530,9918,2509,9627,2465,9357,2403,9105,2325,8869,2234,8650,2134,8445,2026,8253,1915,8072,1803,7903,1693,7742,1588,7590,1491,7444,1406,7304,1334,7167,1280,7034,1246,6902,1235,6770,1250,6637,1294,6501,1370,6362,1481xe" filled="f" stroked="t" strokeweight="1pt" strokecolor="#A79385">
                <v:path arrowok="t"/>
              </v:shape>
            </v:group>
            <v:group style="position:absolute;left:5754;top:1027;width:5172;height:4900" coordorigin="5754,1027" coordsize="5172,4900">
              <v:shape style="position:absolute;left:5754;top:1027;width:5172;height:4900" coordorigin="5754,1027" coordsize="5172,4900" path="m10016,1027l6666,1027,6591,1030,6518,1039,6447,1054,6378,1074,6312,1099,6248,1129,6187,1164,6129,1203,6074,1246,6023,1294,5975,1345,5932,1400,5893,1458,5858,1519,5828,1583,5803,1649,5783,1718,5768,1789,5759,1862,5756,1937,5756,3201,5754,3304,5758,3408,5767,3513,5783,3617,5803,3722,5829,3827,5860,3932,5895,4036,5936,4140,5981,4243,6030,4346,6083,4447,6141,4547,6202,4646,6267,4744,6336,4840,6408,4934,6483,5026,6561,5117,6642,5204,6765,5322,6900,5430,7047,5529,7204,5618,7371,5697,7546,5765,7728,5821,7916,5866,8109,5899,8305,5919,8504,5927,8704,5921,8905,5901,9105,5867,9303,5818,9498,5754,9688,5674,9873,5579,10052,5467,10223,5338,10293,5278,10360,5218,10423,5158,10483,5098,10538,5037,10591,4977,10639,4917,10684,4856,10725,4796,10762,4736,10795,4676,10825,4617,10851,4557,10873,4498,10891,4440,10916,4324,10926,4211,10925,4155,10926,4155,10926,1937,10923,1862,10914,1789,10900,1718,10880,1649,10855,1583,10825,1519,10790,1458,10751,1400,10707,1345,10660,1294,10608,1246,10554,1203,10496,1164,10434,1129,10370,1099,10304,1074,10235,1054,10164,1039,10091,1030,10016,1027xe" filled="t" fillcolor="#C7C8C9" stroked="f">
                <v:path arrowok="t"/>
                <v:fill type="solid"/>
              </v:shape>
              <v:shape style="position:absolute;left:5754;top:1027;width:5172;height:4900" coordorigin="5754,1027" coordsize="5172,4900" path="m10926,4155l10925,4155,10926,4155xe" filled="t" fillcolor="#C7C8C9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-.5pt;margin-top:-.49959pt;width:142.100698pt;height:151.79pt;mso-position-horizontal-relative:page;mso-position-vertical-relative:page;z-index:-271" coordorigin="-10,-10" coordsize="2842,3036">
            <v:group style="position:absolute;left:0;top:0;width:2737;height:2817" coordorigin="0,0" coordsize="2737,2817">
              <v:shape style="position:absolute;left:0;top:0;width:2737;height:2817" coordorigin="0,0" coordsize="2737,2817" path="m2334,0l0,0,0,2817,129,2783,239,2746,330,2708,406,2667,467,2623,516,2576,553,2527,601,2417,615,2357,624,2292,631,2224,636,2151,643,2073,651,1990,664,1902,682,1809,708,1710,742,1605,788,1495,841,1389,899,1300,961,1225,1028,1163,1097,1113,1170,1073,1246,1043,1324,1020,1405,1004,1487,993,1571,986,1656,981,1827,972,1914,966,2000,957,2085,944,2169,925,2253,899,2334,864,2479,792,2540,761,2592,731,2673,676,2721,620,2737,559,2733,526,2701,448,2636,352,2592,296,2540,233,2479,163,2334,0e" filled="t" fillcolor="#D9C4B5" stroked="f">
                <v:path arrowok="t"/>
                <v:fill type="solid"/>
              </v:shape>
            </v:group>
            <v:group style="position:absolute;left:0;top:0;width:2822;height:3016" coordorigin="0,0" coordsize="2822,3016">
              <v:shape style="position:absolute;left:0;top:0;width:2822;height:3016" coordorigin="0,0" coordsize="2822,3016" path="m2624,0l2672,118,2714,225,2750,320,2779,404,2801,479,2816,543,2822,599,2820,646,2786,717,2711,760,2591,781,2512,785,2421,784,2315,780,2196,773,2062,764,1913,753,1762,746,1624,750,1498,762,1384,784,1281,815,1188,854,1106,902,1033,957,970,1020,917,1089,871,1166,834,1249,805,1338,783,1433,768,1534,759,1640,757,1750,760,1865,768,1984,781,2107,790,2226,785,2335,767,2433,740,2521,703,2600,658,2670,607,2732,551,2786,491,2833,429,2873,367,2907,305,2935,245,2958,137,2991,53,3008,6,3015,0,3016e" filled="f" stroked="t" strokeweight="1pt" strokecolor="#A79385">
                <v:path arrowok="t"/>
              </v:shape>
              <v:shape style="position:absolute;left:0;top:0;width:2822;height:3016" coordorigin="0,0" coordsize="2822,3016" path="m0,0l2624,0e" filled="f" stroked="t" strokeweight="1pt" strokecolor="#A79385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5.846718pt;margin-top:197.024185pt;width:21.570944pt;height:21.53256pt;mso-position-horizontal-relative:page;mso-position-vertical-relative:page;z-index:-270" coordorigin="1317,3940" coordsize="431,431">
            <v:group style="position:absolute;left:1327;top:3950;width:411;height:411" coordorigin="1327,3950" coordsize="411,411">
              <v:shape style="position:absolute;left:1327;top:3950;width:411;height:411" coordorigin="1327,3950" coordsize="411,411" path="m1520,3950l1454,3966,1399,4000,1357,4049,1332,4111,1327,4156,1328,4179,1346,4241,1381,4294,1433,4333,1497,4357,1545,4361,1568,4358,1631,4337,1682,4297,1719,4243,1737,4179,1738,4155,1737,4133,1720,4070,1684,4018,1632,3978,1568,3955,1520,3950xe" filled="t" fillcolor="#A79385" stroked="f">
                <v:path arrowok="t"/>
                <v:fill type="solid"/>
              </v:shape>
            </v:group>
            <v:group style="position:absolute;left:1435;top:4057;width:195;height:198" coordorigin="1435,4057" coordsize="195,198">
              <v:shape style="position:absolute;left:1435;top:4057;width:195;height:198" coordorigin="1435,4057" coordsize="195,198" path="m1477,4057l1472,4057,1470,4058,1441,4088,1440,4089,1435,4107,1436,4109,1458,4165,1507,4220,1559,4250,1582,4255,1589,4255,1600,4249,1629,4219,1630,4216,1630,4213,1629,4210,1628,4208,1625,4206,1610,4198,1556,4198,1552,4197,1549,4196,1546,4194,1543,4192,1539,4190,1529,4183,1524,4178,1518,4171,1511,4165,1506,4159,1500,4150,1497,4145,1495,4142,1493,4138,1492,4135,1492,4132,1492,4131,1492,4130,1492,4129,1505,4117,1506,4115,1507,4109,1506,4107,1505,4105,1483,4062,1482,4061,1481,4059,1478,4057,1477,4057xe" filled="t" fillcolor="#FFFFFF" stroked="f">
                <v:path arrowok="t"/>
                <v:fill type="solid"/>
              </v:shape>
              <v:shape style="position:absolute;left:1435;top:4057;width:195;height:198" coordorigin="1435,4057" coordsize="195,198" path="m1582,4181l1576,4181,1573,4182,1570,4184,1559,4197,1559,4197,1558,4197,1557,4198,1556,4198,1610,4198,1585,4182,1583,4181,1582,4181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65.846718pt;margin-top:227.22438pt;width:21.570944pt;height:21.53256pt;mso-position-horizontal-relative:page;mso-position-vertical-relative:page;z-index:-269" coordorigin="1317,4544" coordsize="431,431">
            <v:group style="position:absolute;left:1327;top:4554;width:411;height:411" coordorigin="1327,4554" coordsize="411,411">
              <v:shape style="position:absolute;left:1327;top:4554;width:411;height:411" coordorigin="1327,4554" coordsize="411,411" path="m1520,4554l1454,4570,1399,4604,1357,4653,1332,4715,1327,4760,1328,4783,1346,4845,1381,4898,1433,4937,1497,4961,1545,4965,1568,4962,1631,4941,1682,4901,1719,4847,1737,4783,1738,4759,1737,4737,1720,4674,1684,4622,1632,4582,1568,4559,1520,4554xe" filled="t" fillcolor="#AEE5CE" stroked="f">
                <v:path arrowok="t"/>
                <v:fill type="solid"/>
              </v:shape>
            </v:group>
            <v:group style="position:absolute;left:1416;top:4672;width:233;height:175" coordorigin="1416,4672" coordsize="233,175">
              <v:shape style="position:absolute;left:1416;top:4672;width:233;height:175" coordorigin="1416,4672" coordsize="233,175" path="m1504,4759l1430,4843,1434,4846,1439,4847,1626,4847,1631,4846,1636,4843,1581,4782,1531,4782,1529,4781,1504,4759xe" filled="t" fillcolor="#FFFFFF" stroked="f">
                <v:path arrowok="t"/>
                <v:fill type="solid"/>
              </v:shape>
              <v:shape style="position:absolute;left:1416;top:4672;width:233;height:175" coordorigin="1416,4672" coordsize="233,175" path="m1421,4686l1418,4690,1416,4696,1416,4823,1417,4828,1420,4832,1493,4750,1421,4686xe" filled="t" fillcolor="#FFFFFF" stroked="f">
                <v:path arrowok="t"/>
                <v:fill type="solid"/>
              </v:shape>
              <v:shape style="position:absolute;left:1416;top:4672;width:233;height:175" coordorigin="1416,4672" coordsize="233,175" path="m1645,4686l1572,4750,1646,4832,1648,4828,1649,4823,1649,4696,1648,4690,1645,4686xe" filled="t" fillcolor="#FFFFFF" stroked="f">
                <v:path arrowok="t"/>
                <v:fill type="solid"/>
              </v:shape>
              <v:shape style="position:absolute;left:1416;top:4672;width:233;height:175" coordorigin="1416,4672" coordsize="233,175" path="m1561,4759l1536,4781,1534,4782,1581,4782,1561,4759xe" filled="t" fillcolor="#FFFFFF" stroked="f">
                <v:path arrowok="t"/>
                <v:fill type="solid"/>
              </v:shape>
              <v:shape style="position:absolute;left:1416;top:4672;width:233;height:175" coordorigin="1416,4672" coordsize="233,175" path="m1625,4672l1440,4672,1435,4674,1431,4676,1533,4765,1634,4676,1630,4674,1625,4672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65.846718pt;margin-top:257.424988pt;width:21.570944pt;height:21.53256pt;mso-position-horizontal-relative:page;mso-position-vertical-relative:page;z-index:-268" coordorigin="1317,5148" coordsize="431,431">
            <v:group style="position:absolute;left:1327;top:5158;width:411;height:411" coordorigin="1327,5158" coordsize="411,411">
              <v:shape style="position:absolute;left:1327;top:5158;width:411;height:411" coordorigin="1327,5158" coordsize="411,411" path="m1520,5158l1454,5174,1399,5208,1357,5257,1332,5319,1327,5364,1328,5387,1346,5449,1381,5502,1433,5541,1497,5565,1545,5569,1568,5567,1631,5545,1682,5505,1719,5451,1737,5387,1738,5363,1737,5341,1720,5278,1684,5226,1632,5186,1568,5163,1520,5158xe" filled="t" fillcolor="#D9C4B5" stroked="f">
                <v:path arrowok="t"/>
                <v:fill type="solid"/>
              </v:shape>
            </v:group>
            <v:group style="position:absolute;left:1451;top:5248;width:165;height:233" coordorigin="1451,5248" coordsize="165,233">
              <v:shape style="position:absolute;left:1451;top:5248;width:165;height:233" coordorigin="1451,5248" coordsize="165,233" path="m1533,5248l1473,5273,1451,5310,1453,5336,1479,5408,1514,5461,1530,5481,1535,5481,1577,5428,1606,5374,1533,5374,1511,5368,1496,5353,1496,5324,1504,5304,1516,5293,1606,5293,1606,5292,1593,5274,1577,5261,1558,5252,1537,5248,1533,5248xe" filled="t" fillcolor="#FFFFFF" stroked="f">
                <v:path arrowok="t"/>
                <v:fill type="solid"/>
              </v:shape>
              <v:shape style="position:absolute;left:1451;top:5248;width:165;height:233" coordorigin="1451,5248" coordsize="165,233" path="m1606,5293l1516,5293,1544,5295,1563,5304,1573,5319,1570,5346,1559,5364,1543,5373,1533,5374,1606,5374,1612,5360,1616,5338,1614,5313,1606,5293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51.336182pt;margin-top:314.861298pt;width:61.446855pt;height:285.689pt;mso-position-horizontal-relative:page;mso-position-vertical-relative:page;z-index:-267" coordorigin="11027,6297" coordsize="1229,5714">
            <v:group style="position:absolute;left:11037;top:6862;width:1209;height:4709" coordorigin="11037,6862" coordsize="1209,4709">
              <v:shape style="position:absolute;left:11037;top:6862;width:1209;height:4709" coordorigin="11037,6862" coordsize="1209,4709" path="m12246,6862l11929,6947,11795,6985,11677,7021,11573,7056,11484,7090,11408,7126,11345,7163,11293,7202,11224,7292,11195,7403,11194,7468,11200,7541,11214,7624,11234,7715,11260,7818,11292,7931,11327,8057,11360,8186,11383,8305,11397,8418,11404,8524,11403,8624,11395,8719,11382,8809,11364,8897,11342,8982,11316,9065,11288,9148,11258,9231,11226,9314,11195,9399,11164,9487,11134,9578,11106,9673,11081,9774,11059,9880,11041,9993,11037,10110,11051,10226,11082,10341,11128,10455,11188,10567,11258,10676,11337,10782,11422,10884,11513,10981,11606,11073,11700,11159,11793,11239,11883,11311,11967,11376,12043,11433,12111,11481,12167,11519,12236,11564,12246,11570,12246,6862e" filled="t" fillcolor="#FEE7DC" stroked="f">
                <v:path arrowok="t"/>
                <v:fill type="solid"/>
              </v:shape>
            </v:group>
            <v:group style="position:absolute;left:11185;top:6307;width:1061;height:5694" coordorigin="11185,6307" coordsize="1061,5694">
              <v:shape style="position:absolute;left:11185;top:6307;width:1061;height:5694" coordorigin="11185,6307" coordsize="1061,5694" path="m12246,6307l12117,6315,12002,6323,11899,6332,11808,6342,11728,6354,11659,6369,11600,6387,11511,6437,11456,6510,11431,6612,11429,6675,11433,6748,11441,6831,11455,6925,11473,7030,11494,7148,11519,7278,11546,7410,11573,7534,11600,7649,11627,7756,11653,7858,11677,7953,11699,8044,11717,8132,11733,8216,11744,8299,11750,8380,11751,8461,11746,8544,11735,8627,11717,8714,11691,8804,11656,8898,11613,8997,11560,9103,11497,9216,11431,9339,11372,9474,11319,9620,11273,9774,11237,9936,11209,10102,11191,10272,11185,10444,11190,10615,11207,10785,11238,10951,11282,11112,11342,11266,11418,11411,11510,11546,11619,11668,11746,11777,11893,11870,12059,11945,12246,12001e" filled="f" stroked="t" strokeweight="1pt" strokecolor="#A79385">
                <v:path arrowok="t"/>
              </v:shape>
            </v:group>
            <w10:wrap type="none"/>
          </v:group>
        </w:pict>
      </w:r>
      <w:r>
        <w:rPr/>
        <w:pict>
          <v:group style="position:absolute;margin-left:-.5pt;margin-top:459.463867pt;width:89.312952pt;height:317.826953pt;mso-position-horizontal-relative:page;mso-position-vertical-relative:page;z-index:-266" coordorigin="-10,9189" coordsize="1786,6357">
            <v:group style="position:absolute;left:0;top:9606;width:1766;height:5391" coordorigin="0,9606" coordsize="1766,5391">
              <v:shape style="position:absolute;left:0;top:9606;width:1766;height:5391" coordorigin="0,9606" coordsize="1766,5391" path="m771,9606l692,9606,604,9613,507,9627,399,9647,280,9672,0,9736,0,14997,86,14980,168,14959,248,14934,324,14906,395,14874,463,14839,526,14800,584,14757,636,14711,684,14661,725,14607,761,14550,790,14488,812,14423,828,14355,836,14282,837,14206,829,14125,814,14041,790,13953,773,13866,775,13786,795,13711,830,13641,878,13574,937,13511,1003,13450,1076,13391,1151,13333,1227,13275,1302,13216,1373,13157,1437,13095,1493,13030,1537,12962,1569,12889,1584,12811,1581,12728,1557,12638,1510,12540,1461,12442,1432,12347,1420,12257,1422,12170,1437,12085,1462,12001,1494,11918,1533,11835,1617,11665,1659,11576,1696,11484,1728,11387,1752,11286,1766,11178,1766,11064,1752,10942,1720,10813,1669,10673,1596,10524,1515,10378,1441,10246,1374,10128,1311,10024,1253,9933,1196,9855,1141,9789,1086,9733,1030,9689,972,9654,910,9629,844,9613,771,9606e" filled="t" fillcolor="#E5EBDD" stroked="f">
                <v:path arrowok="t"/>
                <v:fill type="solid"/>
              </v:shape>
            </v:group>
            <v:group style="position:absolute;left:0;top:9199;width:1489;height:6337" coordorigin="0,9199" coordsize="1489,6337">
              <v:shape style="position:absolute;left:0;top:9199;width:1489;height:6337" coordorigin="0,9199" coordsize="1489,6337" path="m0,9281l235,9256,446,9235,635,9217,801,9205,947,9199,1074,9200,1181,9209,1270,9227,1343,9253,1400,9291,1442,9339,1470,9400,1485,9474,1489,9561,1481,9663,1463,9780,1437,9914,1402,10065,1361,10235,1313,10423,1264,10611,1216,10782,1171,10936,1128,11076,1088,11201,1052,11315,1019,11418,990,11512,965,11598,946,11677,932,11752,923,11823,920,11891,924,11959,934,12027,951,12098,976,12171,1008,12250,1049,12335,1099,12427,1150,12523,1198,12617,1240,12708,1278,12798,1310,12885,1337,12971,1358,13055,1372,13137,1381,13217,1382,13296,1376,13372,1362,13448,1341,13522,1312,13594,1274,13665,1228,13735,1173,13803,1108,13870,1034,13936,950,14000,868,14068,798,14144,739,14226,690,14314,649,14406,614,14501,585,14598,559,14696,536,14793,513,14890,490,14983,464,15074,434,15160,400,15239,358,15313,309,15378,250,15434,180,15479,97,15514,0,15536e" filled="f" stroked="t" strokeweight="1pt" strokecolor="#A79385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8.821655pt;margin-top:709.432983pt;width:143.961355pt;height:149.965pt;mso-position-horizontal-relative:page;mso-position-vertical-relative:page;z-index:-265" coordorigin="9376,14189" coordsize="2879,2999">
            <v:group style="position:absolute;left:9781;top:14387;width:2465;height:2791" coordorigin="9781,14387" coordsize="2465,2791">
              <v:shape style="position:absolute;left:9781;top:14387;width:2465;height:2791" coordorigin="9781,14387" coordsize="2465,2791" path="m12246,14387l11952,14465,11828,14501,11718,14534,11621,14567,11537,14600,11464,14634,11403,14670,11353,14710,11280,14801,11241,14915,11232,14983,11229,15059,11232,15145,11239,15240,11250,15348,11265,15467,11281,15599,11285,15729,11260,15842,11211,15942,11141,16028,11054,16104,10952,16170,10838,16230,10717,16284,10591,16334,10337,16432,10216,16482,10104,16537,10003,16597,9917,16665,9849,16741,9803,16829,9781,16930,9787,17046,9824,17178,12246,17178,12246,14387e" filled="t" fillcolor="#F5EBDB" stroked="f">
                <v:path arrowok="t"/>
                <v:fill type="solid"/>
              </v:shape>
            </v:group>
            <v:group style="position:absolute;left:9386;top:14199;width:2859;height:2979" coordorigin="9386,14199" coordsize="2859,2979">
              <v:shape style="position:absolute;left:9386;top:14199;width:2859;height:2979" coordorigin="9386,14199" coordsize="2859,2979" path="m12246,14199l12129,14233,12025,14265,11932,14294,11849,14323,11778,14351,11716,14380,11664,14409,11587,14476,11542,14558,11528,14661,11530,14723,11539,14792,11554,14870,11573,14958,11598,15055,11626,15164,11659,15285,11688,15409,11706,15528,11714,15641,11712,15748,11702,15850,11682,15944,11653,16033,11617,16114,11573,16189,11522,16256,11463,16315,11399,16367,11328,16411,11252,16447,11170,16474,11084,16492,10993,16501,10898,16501,10800,16492,10699,16473,10596,16452,10493,16438,10391,16430,10290,16429,10191,16433,10095,16444,10003,16461,9914,16483,9830,16511,9752,16546,9679,16585,9612,16630,9553,16681,9502,16737,9460,16798,9426,16864,9402,16935,9389,17011,9386,17092,9396,17178,12246,17178,12246,14199e" filled="f" stroked="t" strokeweight="1pt" strokecolor="#A79385">
                <v:path arrowok="t"/>
              </v:shape>
            </v:group>
            <w10:wrap type="none"/>
          </v:group>
        </w:pict>
      </w:r>
      <w:r>
        <w:rPr/>
        <w:pict>
          <v:shape style="position:absolute;margin-left:63.732899pt;margin-top:64.85701pt;width:204.935211pt;height:107.3574pt;mso-position-horizontal-relative:page;mso-position-vertical-relative:page;z-index:-264" type="#_x0000_t202" filled="f" stroked="f">
            <v:textbox inset="0,0,0,0">
              <w:txbxContent>
                <w:p>
                  <w:pPr>
                    <w:spacing w:line="323" w:lineRule="exact"/>
                    <w:ind w:left="38" w:right="0" w:firstLine="0"/>
                    <w:jc w:val="left"/>
                    <w:rPr>
                      <w:rFonts w:ascii="Poppins Thin" w:hAnsi="Poppins Thin" w:cs="Poppins Thin" w:eastAsia="Poppins Thin"/>
                      <w:sz w:val="22"/>
                      <w:szCs w:val="22"/>
                    </w:rPr>
                  </w:pPr>
                  <w:r>
                    <w:rPr>
                      <w:rFonts w:ascii="Poppins Thin" w:hAnsi="Poppins Thin" w:cs="Poppins Thin" w:eastAsia="Poppins Thin"/>
                      <w:b w:val="0"/>
                      <w:bCs w:val="0"/>
                      <w:color w:val="231F20"/>
                      <w:spacing w:val="22"/>
                      <w:w w:val="100"/>
                      <w:sz w:val="22"/>
                      <w:szCs w:val="22"/>
                    </w:rPr>
                    <w:t>HELL</w:t>
                  </w:r>
                  <w:r>
                    <w:rPr>
                      <w:rFonts w:ascii="Poppins Thin" w:hAnsi="Poppins Thin" w:cs="Poppins Thin" w:eastAsia="Poppins Thin"/>
                      <w:b w:val="0"/>
                      <w:bCs w:val="0"/>
                      <w:color w:val="231F20"/>
                      <w:spacing w:val="0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Poppins Thin" w:hAnsi="Poppins Thin" w:cs="Poppins Thin" w:eastAsia="Poppins Thin"/>
                      <w:b w:val="0"/>
                      <w:bCs w:val="0"/>
                      <w:color w:val="231F20"/>
                      <w:spacing w:val="43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Poppins Thin" w:hAnsi="Poppins Thin" w:cs="Poppins Thin" w:eastAsia="Poppins Thin"/>
                      <w:b w:val="0"/>
                      <w:bCs w:val="0"/>
                      <w:color w:val="231F20"/>
                      <w:spacing w:val="22"/>
                      <w:w w:val="100"/>
                      <w:sz w:val="22"/>
                      <w:szCs w:val="22"/>
                    </w:rPr>
                    <w:t>I’</w:t>
                  </w:r>
                  <w:r>
                    <w:rPr>
                      <w:rFonts w:ascii="Poppins Thin" w:hAnsi="Poppins Thin" w:cs="Poppins Thin" w:eastAsia="Poppins Thin"/>
                      <w:b w:val="0"/>
                      <w:bCs w:val="0"/>
                      <w:color w:val="231F20"/>
                      <w:spacing w:val="0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Poppins Thin" w:hAnsi="Poppins Thin" w:cs="Poppins Thin" w:eastAsia="Poppins Thin"/>
                      <w:b w:val="0"/>
                      <w:bCs w:val="0"/>
                      <w:color w:val="231F20"/>
                      <w:spacing w:val="-42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Poppins Thin" w:hAnsi="Poppins Thin" w:cs="Poppins Thin" w:eastAsia="Poppins Thin"/>
                      <w:b w:val="0"/>
                      <w:bCs w:val="0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spacing w:line="767" w:lineRule="exact"/>
                    <w:ind w:left="20" w:right="0" w:firstLine="0"/>
                    <w:jc w:val="left"/>
                    <w:rPr>
                      <w:rFonts w:ascii="Montserrat Black" w:hAnsi="Montserrat Black" w:cs="Montserrat Black" w:eastAsia="Montserrat Black"/>
                      <w:sz w:val="68"/>
                      <w:szCs w:val="68"/>
                    </w:rPr>
                  </w:pPr>
                  <w:r>
                    <w:rPr>
                      <w:rFonts w:ascii="Montserrat Black" w:hAnsi="Montserrat Black" w:cs="Montserrat Black" w:eastAsia="Montserrat Black"/>
                      <w:b/>
                      <w:bCs/>
                      <w:color w:val="231F20"/>
                      <w:spacing w:val="0"/>
                      <w:w w:val="100"/>
                      <w:sz w:val="68"/>
                      <w:szCs w:val="68"/>
                    </w:rPr>
                    <w:t>F</w:t>
                  </w:r>
                  <w:r>
                    <w:rPr>
                      <w:rFonts w:ascii="Montserrat Black" w:hAnsi="Montserrat Black" w:cs="Montserrat Black" w:eastAsia="Montserrat Black"/>
                      <w:b/>
                      <w:bCs/>
                      <w:color w:val="231F20"/>
                      <w:spacing w:val="-143"/>
                      <w:w w:val="100"/>
                      <w:sz w:val="68"/>
                      <w:szCs w:val="68"/>
                    </w:rPr>
                    <w:t> </w:t>
                  </w:r>
                  <w:r>
                    <w:rPr>
                      <w:rFonts w:ascii="Montserrat Black" w:hAnsi="Montserrat Black" w:cs="Montserrat Black" w:eastAsia="Montserrat Black"/>
                      <w:b/>
                      <w:bCs/>
                      <w:color w:val="231F20"/>
                      <w:spacing w:val="68"/>
                      <w:w w:val="100"/>
                      <w:sz w:val="68"/>
                      <w:szCs w:val="68"/>
                    </w:rPr>
                    <w:t>inl</w:t>
                  </w:r>
                  <w:r>
                    <w:rPr>
                      <w:rFonts w:ascii="Montserrat Black" w:hAnsi="Montserrat Black" w:cs="Montserrat Black" w:eastAsia="Montserrat Black"/>
                      <w:b/>
                      <w:bCs/>
                      <w:color w:val="231F20"/>
                      <w:spacing w:val="0"/>
                      <w:w w:val="100"/>
                      <w:sz w:val="68"/>
                      <w:szCs w:val="68"/>
                    </w:rPr>
                    <w:t>a</w:t>
                  </w:r>
                  <w:r>
                    <w:rPr>
                      <w:rFonts w:ascii="Montserrat Black" w:hAnsi="Montserrat Black" w:cs="Montserrat Black" w:eastAsia="Montserrat Black"/>
                      <w:b/>
                      <w:bCs/>
                      <w:color w:val="231F20"/>
                      <w:spacing w:val="-143"/>
                      <w:w w:val="100"/>
                      <w:sz w:val="68"/>
                      <w:szCs w:val="68"/>
                    </w:rPr>
                    <w:t> </w:t>
                  </w:r>
                  <w:r>
                    <w:rPr>
                      <w:rFonts w:ascii="Montserrat Black" w:hAnsi="Montserrat Black" w:cs="Montserrat Black" w:eastAsia="Montserrat Black"/>
                      <w:b/>
                      <w:bCs/>
                      <w:color w:val="231F20"/>
                      <w:spacing w:val="0"/>
                      <w:w w:val="100"/>
                      <w:sz w:val="68"/>
                      <w:szCs w:val="68"/>
                    </w:rPr>
                    <w:t>y</w:t>
                  </w:r>
                  <w:r>
                    <w:rPr>
                      <w:rFonts w:ascii="Montserrat Black" w:hAnsi="Montserrat Black" w:cs="Montserrat Black" w:eastAsia="Montserrat Black"/>
                      <w:b w:val="0"/>
                      <w:bCs w:val="0"/>
                      <w:color w:val="000000"/>
                      <w:spacing w:val="0"/>
                      <w:w w:val="100"/>
                      <w:sz w:val="68"/>
                      <w:szCs w:val="68"/>
                    </w:rPr>
                  </w:r>
                </w:p>
                <w:p>
                  <w:pPr>
                    <w:spacing w:line="682" w:lineRule="exact"/>
                    <w:ind w:left="20" w:right="0" w:firstLine="0"/>
                    <w:jc w:val="left"/>
                    <w:rPr>
                      <w:rFonts w:ascii="Montserrat Black" w:hAnsi="Montserrat Black" w:cs="Montserrat Black" w:eastAsia="Montserrat Black"/>
                      <w:sz w:val="68"/>
                      <w:szCs w:val="68"/>
                    </w:rPr>
                  </w:pPr>
                  <w:r>
                    <w:rPr>
                      <w:rFonts w:ascii="Montserrat Black" w:hAnsi="Montserrat Black" w:cs="Montserrat Black" w:eastAsia="Montserrat Black"/>
                      <w:b/>
                      <w:bCs/>
                      <w:color w:val="231F20"/>
                      <w:spacing w:val="68"/>
                      <w:w w:val="100"/>
                      <w:sz w:val="68"/>
                      <w:szCs w:val="68"/>
                    </w:rPr>
                    <w:t>Sau</w:t>
                  </w:r>
                  <w:r>
                    <w:rPr>
                      <w:rFonts w:ascii="Montserrat Black" w:hAnsi="Montserrat Black" w:cs="Montserrat Black" w:eastAsia="Montserrat Black"/>
                      <w:b/>
                      <w:bCs/>
                      <w:color w:val="231F20"/>
                      <w:spacing w:val="0"/>
                      <w:w w:val="100"/>
                      <w:sz w:val="68"/>
                      <w:szCs w:val="68"/>
                    </w:rPr>
                    <w:t>n</w:t>
                  </w:r>
                  <w:r>
                    <w:rPr>
                      <w:rFonts w:ascii="Montserrat Black" w:hAnsi="Montserrat Black" w:cs="Montserrat Black" w:eastAsia="Montserrat Black"/>
                      <w:b/>
                      <w:bCs/>
                      <w:color w:val="231F20"/>
                      <w:spacing w:val="-130"/>
                      <w:w w:val="100"/>
                      <w:sz w:val="68"/>
                      <w:szCs w:val="68"/>
                    </w:rPr>
                    <w:t> </w:t>
                  </w:r>
                  <w:r>
                    <w:rPr>
                      <w:rFonts w:ascii="Montserrat Black" w:hAnsi="Montserrat Black" w:cs="Montserrat Black" w:eastAsia="Montserrat Black"/>
                      <w:b/>
                      <w:bCs/>
                      <w:color w:val="231F20"/>
                      <w:spacing w:val="68"/>
                      <w:w w:val="100"/>
                      <w:sz w:val="68"/>
                      <w:szCs w:val="68"/>
                    </w:rPr>
                    <w:t>der</w:t>
                  </w:r>
                  <w:r>
                    <w:rPr>
                      <w:rFonts w:ascii="Montserrat Black" w:hAnsi="Montserrat Black" w:cs="Montserrat Black" w:eastAsia="Montserrat Black"/>
                      <w:b/>
                      <w:bCs/>
                      <w:color w:val="231F20"/>
                      <w:spacing w:val="0"/>
                      <w:w w:val="100"/>
                      <w:sz w:val="68"/>
                      <w:szCs w:val="68"/>
                    </w:rPr>
                    <w:t>s</w:t>
                  </w:r>
                  <w:r>
                    <w:rPr>
                      <w:rFonts w:ascii="Montserrat Black" w:hAnsi="Montserrat Black" w:cs="Montserrat Black" w:eastAsia="Montserrat Black"/>
                      <w:b/>
                      <w:bCs/>
                      <w:color w:val="231F20"/>
                      <w:spacing w:val="-136"/>
                      <w:w w:val="100"/>
                      <w:sz w:val="68"/>
                      <w:szCs w:val="68"/>
                    </w:rPr>
                    <w:t> </w:t>
                  </w:r>
                  <w:r>
                    <w:rPr>
                      <w:rFonts w:ascii="Montserrat Black" w:hAnsi="Montserrat Black" w:cs="Montserrat Black" w:eastAsia="Montserrat Black"/>
                      <w:b w:val="0"/>
                      <w:bCs w:val="0"/>
                      <w:color w:val="000000"/>
                      <w:spacing w:val="0"/>
                      <w:w w:val="100"/>
                      <w:sz w:val="68"/>
                      <w:szCs w:val="68"/>
                    </w:rPr>
                  </w:r>
                </w:p>
                <w:p>
                  <w:pPr>
                    <w:spacing w:line="376" w:lineRule="exact"/>
                    <w:ind w:left="38" w:right="0" w:firstLine="0"/>
                    <w:jc w:val="left"/>
                    <w:rPr>
                      <w:rFonts w:ascii="Poppins Medium" w:hAnsi="Poppins Medium" w:cs="Poppins Medium" w:eastAsia="Poppins Medium"/>
                      <w:sz w:val="26"/>
                      <w:szCs w:val="26"/>
                    </w:rPr>
                  </w:pPr>
                  <w:r>
                    <w:rPr>
                      <w:rFonts w:ascii="Poppins Medium" w:hAnsi="Poppins Medium" w:cs="Poppins Medium" w:eastAsia="Poppins Medium"/>
                      <w:b w:val="0"/>
                      <w:bCs w:val="0"/>
                      <w:color w:val="231F20"/>
                      <w:spacing w:val="26"/>
                      <w:w w:val="100"/>
                      <w:sz w:val="26"/>
                      <w:szCs w:val="26"/>
                    </w:rPr>
                    <w:t>SENIO</w:t>
                  </w:r>
                  <w:r>
                    <w:rPr>
                      <w:rFonts w:ascii="Poppins Medium" w:hAnsi="Poppins Medium" w:cs="Poppins Medium" w:eastAsia="Poppins Medium"/>
                      <w:b w:val="0"/>
                      <w:bCs w:val="0"/>
                      <w:color w:val="231F20"/>
                      <w:spacing w:val="0"/>
                      <w:w w:val="100"/>
                      <w:sz w:val="26"/>
                      <w:szCs w:val="26"/>
                    </w:rPr>
                    <w:t>R</w:t>
                  </w:r>
                  <w:r>
                    <w:rPr>
                      <w:rFonts w:ascii="Poppins Medium" w:hAnsi="Poppins Medium" w:cs="Poppins Medium" w:eastAsia="Poppins Medium"/>
                      <w:b w:val="0"/>
                      <w:bCs w:val="0"/>
                      <w:color w:val="231F20"/>
                      <w:spacing w:val="51"/>
                      <w:w w:val="100"/>
                      <w:sz w:val="26"/>
                      <w:szCs w:val="26"/>
                    </w:rPr>
                    <w:t> </w:t>
                  </w:r>
                  <w:r>
                    <w:rPr>
                      <w:rFonts w:ascii="Poppins Medium" w:hAnsi="Poppins Medium" w:cs="Poppins Medium" w:eastAsia="Poppins Medium"/>
                      <w:b w:val="0"/>
                      <w:bCs w:val="0"/>
                      <w:color w:val="231F20"/>
                      <w:spacing w:val="26"/>
                      <w:w w:val="100"/>
                      <w:sz w:val="26"/>
                      <w:szCs w:val="26"/>
                    </w:rPr>
                    <w:t>GRAPHI</w:t>
                  </w:r>
                  <w:r>
                    <w:rPr>
                      <w:rFonts w:ascii="Poppins Medium" w:hAnsi="Poppins Medium" w:cs="Poppins Medium" w:eastAsia="Poppins Medium"/>
                      <w:b w:val="0"/>
                      <w:bCs w:val="0"/>
                      <w:color w:val="231F20"/>
                      <w:spacing w:val="0"/>
                      <w:w w:val="100"/>
                      <w:sz w:val="26"/>
                      <w:szCs w:val="26"/>
                    </w:rPr>
                    <w:t>C</w:t>
                  </w:r>
                  <w:r>
                    <w:rPr>
                      <w:rFonts w:ascii="Poppins Medium" w:hAnsi="Poppins Medium" w:cs="Poppins Medium" w:eastAsia="Poppins Medium"/>
                      <w:b w:val="0"/>
                      <w:bCs w:val="0"/>
                      <w:color w:val="231F20"/>
                      <w:spacing w:val="52"/>
                      <w:w w:val="100"/>
                      <w:sz w:val="26"/>
                      <w:szCs w:val="26"/>
                    </w:rPr>
                    <w:t> </w:t>
                  </w:r>
                  <w:r>
                    <w:rPr>
                      <w:rFonts w:ascii="Poppins Medium" w:hAnsi="Poppins Medium" w:cs="Poppins Medium" w:eastAsia="Poppins Medium"/>
                      <w:b w:val="0"/>
                      <w:bCs w:val="0"/>
                      <w:color w:val="231F20"/>
                      <w:spacing w:val="26"/>
                      <w:w w:val="100"/>
                      <w:sz w:val="26"/>
                      <w:szCs w:val="26"/>
                    </w:rPr>
                    <w:t>DESIGNE</w:t>
                  </w:r>
                  <w:r>
                    <w:rPr>
                      <w:rFonts w:ascii="Poppins Medium" w:hAnsi="Poppins Medium" w:cs="Poppins Medium" w:eastAsia="Poppins Medium"/>
                      <w:b w:val="0"/>
                      <w:bCs w:val="0"/>
                      <w:color w:val="231F20"/>
                      <w:spacing w:val="0"/>
                      <w:w w:val="100"/>
                      <w:sz w:val="26"/>
                      <w:szCs w:val="26"/>
                    </w:rPr>
                    <w:t>R</w:t>
                  </w:r>
                  <w:r>
                    <w:rPr>
                      <w:rFonts w:ascii="Poppins Medium" w:hAnsi="Poppins Medium" w:cs="Poppins Medium" w:eastAsia="Poppins Medium"/>
                      <w:b w:val="0"/>
                      <w:bCs w:val="0"/>
                      <w:color w:val="231F20"/>
                      <w:spacing w:val="-42"/>
                      <w:w w:val="100"/>
                      <w:sz w:val="26"/>
                      <w:szCs w:val="26"/>
                    </w:rPr>
                    <w:t> </w:t>
                  </w:r>
                  <w:r>
                    <w:rPr>
                      <w:rFonts w:ascii="Poppins Medium" w:hAnsi="Poppins Medium" w:cs="Poppins Medium" w:eastAsia="Poppins Medium"/>
                      <w:b w:val="0"/>
                      <w:bCs w:val="0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503899pt;margin-top:202.276062pt;width:60.932003pt;height:11pt;mso-position-horizontal-relative:page;mso-position-vertical-relative:page;z-index:-263" type="#_x0000_t202" filled="f" stroked="f">
            <v:textbox inset="0,0,0,0">
              <w:txbxContent>
                <w:p>
                  <w:pPr>
                    <w:spacing w:line="212" w:lineRule="exact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856-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5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3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3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4"/>
                      <w:w w:val="100"/>
                      <w:sz w:val="18"/>
                      <w:szCs w:val="18"/>
                    </w:rPr>
                    <w:t>7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516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503899pt;margin-top:232.480072pt;width:118.469906pt;height:11pt;mso-position-horizontal-relative:page;mso-position-vertical-relative:page;z-index:-262" type="#_x0000_t202" filled="f" stroked="f">
            <v:textbox inset="0,0,0,0">
              <w:txbxContent>
                <w:p>
                  <w:pPr>
                    <w:spacing w:line="212" w:lineRule="exact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hyperlink r:id="rId5"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0"/>
                        <w:w w:val="100"/>
                        <w:sz w:val="18"/>
                        <w:szCs w:val="18"/>
                      </w:rPr>
                      <w:t>thesaunde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-1"/>
                        <w:w w:val="100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0"/>
                        <w:w w:val="100"/>
                        <w:sz w:val="18"/>
                        <w:szCs w:val="18"/>
                      </w:rPr>
                      <w:t>s@gmail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-2"/>
                        <w:w w:val="100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-2"/>
                        <w:w w:val="100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0"/>
                        <w:w w:val="100"/>
                        <w:sz w:val="18"/>
                        <w:szCs w:val="18"/>
                      </w:rPr>
                      <w:t>om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000000"/>
                        <w:spacing w:val="0"/>
                        <w:w w:val="100"/>
                        <w:sz w:val="18"/>
                        <w:szCs w:val="18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97.503899pt;margin-top:263.287079pt;width:114.464906pt;height:23.996pt;mso-position-horizontal-relative:page;mso-position-vertical-relative:page;z-index:-261" type="#_x0000_t202" filled="f" stroked="f">
            <v:textbox inset="0,0,0,0">
              <w:txbxContent>
                <w:p>
                  <w:pPr>
                    <w:spacing w:line="212" w:lineRule="exact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4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3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7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B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ia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3"/>
                      <w:w w:val="100"/>
                      <w:sz w:val="18"/>
                      <w:szCs w:val="18"/>
                    </w:rPr>
                    <w:t>w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ood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3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before="11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Lau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el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Sp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ings,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NJ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08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0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21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.660599pt;margin-top:343.601105pt;width:103.452008pt;height:61.522965pt;mso-position-horizontal-relative:page;mso-position-vertical-relative:page;z-index:-260" type="#_x0000_t202" filled="f" stroked="f">
            <v:textbox inset="0,0,0,0">
              <w:txbxContent>
                <w:p>
                  <w:pPr>
                    <w:spacing w:line="488" w:lineRule="exact"/>
                    <w:ind w:left="33" w:right="0" w:firstLine="0"/>
                    <w:jc w:val="left"/>
                    <w:rPr>
                      <w:rFonts w:ascii="Poppins" w:hAnsi="Poppins" w:cs="Poppins" w:eastAsia="Poppins"/>
                      <w:sz w:val="34"/>
                      <w:szCs w:val="34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34"/>
                      <w:w w:val="100"/>
                      <w:sz w:val="34"/>
                      <w:szCs w:val="34"/>
                    </w:rPr>
                    <w:t>T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0"/>
                      <w:w w:val="100"/>
                      <w:sz w:val="34"/>
                      <w:szCs w:val="34"/>
                    </w:rPr>
                    <w:t>o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67"/>
                      <w:w w:val="100"/>
                      <w:sz w:val="34"/>
                      <w:szCs w:val="34"/>
                    </w:rPr>
                    <w:t> 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0"/>
                      <w:w w:val="100"/>
                      <w:sz w:val="34"/>
                      <w:szCs w:val="34"/>
                    </w:rPr>
                    <w:t>: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sz w:val="34"/>
                      <w:szCs w:val="34"/>
                    </w:rPr>
                  </w:r>
                </w:p>
                <w:p>
                  <w:pPr>
                    <w:spacing w:line="441" w:lineRule="exact" w:before="98"/>
                    <w:ind w:left="20" w:right="0" w:firstLine="0"/>
                    <w:jc w:val="left"/>
                    <w:rPr>
                      <w:rFonts w:ascii="Poppins" w:hAnsi="Poppins" w:cs="Poppins" w:eastAsia="Poppins"/>
                      <w:sz w:val="26"/>
                      <w:szCs w:val="26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26"/>
                      <w:szCs w:val="26"/>
                    </w:rPr>
                    <w:t>Corey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26"/>
                      <w:szCs w:val="26"/>
                    </w:rPr>
                    <w:t> 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26"/>
                      <w:szCs w:val="26"/>
                    </w:rPr>
                    <w:t>Simpson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  <w:p>
                  <w:pPr>
                    <w:spacing w:line="196" w:lineRule="exact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20"/>
                      <w:szCs w:val="20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Man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ger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748505pt;margin-top:343.601105pt;width:148.184009pt;height:48.0908pt;mso-position-horizontal-relative:page;mso-position-vertical-relative:page;z-index:-259" type="#_x0000_t202" filled="f" stroked="f">
            <v:textbox inset="0,0,0,0">
              <w:txbxContent>
                <w:p>
                  <w:pPr>
                    <w:spacing w:line="488" w:lineRule="exact"/>
                    <w:ind w:left="20" w:right="0" w:firstLine="0"/>
                    <w:jc w:val="left"/>
                    <w:rPr>
                      <w:rFonts w:ascii="Poppins" w:hAnsi="Poppins" w:cs="Poppins" w:eastAsia="Poppins"/>
                      <w:sz w:val="34"/>
                      <w:szCs w:val="34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34"/>
                      <w:w w:val="100"/>
                      <w:sz w:val="34"/>
                      <w:szCs w:val="34"/>
                    </w:rPr>
                    <w:t>Cove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0"/>
                      <w:w w:val="100"/>
                      <w:sz w:val="34"/>
                      <w:szCs w:val="34"/>
                    </w:rPr>
                    <w:t>r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67"/>
                      <w:w w:val="100"/>
                      <w:sz w:val="34"/>
                      <w:szCs w:val="34"/>
                    </w:rPr>
                    <w:t> 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34"/>
                      <w:w w:val="100"/>
                      <w:sz w:val="34"/>
                      <w:szCs w:val="34"/>
                    </w:rPr>
                    <w:t>Lette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0"/>
                      <w:w w:val="100"/>
                      <w:sz w:val="34"/>
                      <w:szCs w:val="34"/>
                    </w:rPr>
                    <w:t>r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-39"/>
                      <w:w w:val="100"/>
                      <w:sz w:val="34"/>
                      <w:szCs w:val="34"/>
                    </w:rPr>
                    <w:t> 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sz w:val="34"/>
                      <w:szCs w:val="34"/>
                    </w:rPr>
                  </w:r>
                </w:p>
                <w:p>
                  <w:pPr>
                    <w:spacing w:line="120" w:lineRule="exact" w:before="1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line="352" w:lineRule="exact"/>
                    <w:ind w:left="20" w:right="0" w:firstLine="0"/>
                    <w:jc w:val="left"/>
                    <w:rPr>
                      <w:rFonts w:ascii="Poppins SemiBold" w:hAnsi="Poppins SemiBold" w:cs="Poppins SemiBold" w:eastAsia="Poppins SemiBold"/>
                      <w:sz w:val="24"/>
                      <w:szCs w:val="24"/>
                    </w:rPr>
                  </w:pP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Dear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Mr.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Corey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Simpson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748505pt;margin-top:410.129333pt;width:268.766414pt;height:9.9999pt;mso-position-horizontal-relative:page;mso-position-vertical-relative:page;z-index:-258" type="#_x0000_t202" filled="f" stroked="f">
            <v:textbox inset="0,0,0,0">
              <w:txbxContent>
                <w:p>
                  <w:pPr>
                    <w:pStyle w:val="BodyText"/>
                    <w:spacing w:line="190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ipsum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ame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onsec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etuer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adipiscing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eli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sed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diam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748505pt;margin-top:425.12915pt;width:280.192013pt;height:84.998962pt;mso-position-horizontal-relative:page;mso-position-vertical-relative:page;z-index:-257" type="#_x0000_t202" filled="f" stroked="f">
            <v:textbox inset="0,0,0,0">
              <w:txbxContent>
                <w:p>
                  <w:pPr>
                    <w:pStyle w:val="BodyText"/>
                    <w:spacing w:line="190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nonum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nibh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euismod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tincidunt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lao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magna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aliquam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300" w:lineRule="atLeas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olut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wisi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ommodo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onsequa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Duis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au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iu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hend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vulputa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esse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molestie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onsequa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illum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eugiat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nulla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acilisis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cumsan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ius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odio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dignissim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qui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blandit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aesent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luptatum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zz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delenit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augue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duis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eugait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nulla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acilisi.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.661102pt;margin-top:426.997375pt;width:69.424003pt;height:39.414494pt;mso-position-horizontal-relative:page;mso-position-vertical-relative:page;z-index:-256" type="#_x0000_t202" filled="f" stroked="f">
            <v:textbox inset="0,0,0,0">
              <w:txbxContent>
                <w:p>
                  <w:pPr>
                    <w:pStyle w:val="BodyText"/>
                    <w:spacing w:line="190" w:lineRule="exact"/>
                    <w:ind w:right="0"/>
                    <w:jc w:val="left"/>
                    <w:rPr>
                      <w:rFonts w:ascii="Montserrat SemiBold" w:hAnsi="Montserrat SemiBold" w:cs="Montserrat SemiBold" w:eastAsia="Montserrat SemiBold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4"/>
                      <w:w w:val="100"/>
                    </w:rPr>
                    <w:t>C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</w:rPr>
                    <w:t>om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</w:rPr>
                    <w:t>p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</w:rPr>
                    <w:t>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</w:rPr>
                    <w:t>n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</w:rPr>
                    <w:t>y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</w:rPr>
                    <w:t>Name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168" w:lineRule="exact" w:before="79"/>
                    <w:ind w:left="20" w:right="0" w:firstLine="0"/>
                    <w:jc w:val="left"/>
                    <w:rPr>
                      <w:rFonts w:ascii="Montserrat Light" w:hAnsi="Montserrat Light" w:cs="Montserrat Light" w:eastAsia="Montserrat Light"/>
                      <w:sz w:val="14"/>
                      <w:szCs w:val="14"/>
                    </w:rPr>
                  </w:pP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4"/>
                      <w:szCs w:val="14"/>
                    </w:rPr>
                    <w:t>3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3"/>
                      <w:w w:val="100"/>
                      <w:sz w:val="14"/>
                      <w:szCs w:val="14"/>
                    </w:rPr>
                    <w:t>F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ol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3"/>
                      <w:w w:val="100"/>
                      <w:sz w:val="14"/>
                      <w:szCs w:val="14"/>
                    </w:rPr>
                    <w:t>k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es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3"/>
                      <w:w w:val="100"/>
                      <w:sz w:val="14"/>
                      <w:szCs w:val="14"/>
                    </w:rPr>
                    <w:t>t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one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ad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3"/>
                      <w:w w:val="100"/>
                      <w:sz w:val="14"/>
                      <w:szCs w:val="14"/>
                    </w:rPr>
                    <w:t>W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indmill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Hill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line="172" w:lineRule="exact"/>
                    <w:ind w:left="20" w:right="0" w:firstLine="0"/>
                    <w:jc w:val="left"/>
                    <w:rPr>
                      <w:rFonts w:ascii="Montserrat Light" w:hAnsi="Montserrat Light" w:cs="Montserrat Light" w:eastAsia="Montserrat Light"/>
                      <w:sz w:val="14"/>
                      <w:szCs w:val="14"/>
                    </w:rPr>
                  </w:pP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BN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7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4"/>
                      <w:szCs w:val="14"/>
                    </w:rPr>
                    <w:t>5RZ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748505pt;margin-top:528.127869pt;width:280.192013pt;height:99.998775pt;mso-position-horizontal-relative:page;mso-position-vertical-relative:page;z-index:-255" type="#_x0000_t202" filled="f" stroked="f">
            <v:textbox inset="0,0,0,0">
              <w:txbxContent>
                <w:p>
                  <w:pPr>
                    <w:pStyle w:val="BodyText"/>
                    <w:spacing w:line="190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ipsum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ame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onsec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etuer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adipiscing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eli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sed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diam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300" w:lineRule="atLeas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nonum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nibh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euismod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tincidunt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lao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magna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aliquam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olut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wisi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ommodo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onsequa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Duis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au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iu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hend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vulputa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esse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molestie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onsequa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illum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eugiat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nulla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acilisis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cumsan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ius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odio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dignissim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qui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blandit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aesent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luptatum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delenit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augue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duis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eugait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nulla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acilisi.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748505pt;margin-top:692.301758pt;width:99.452007pt;height:28.802135pt;mso-position-horizontal-relative:page;mso-position-vertical-relative:page;z-index:-254" type="#_x0000_t202" filled="f" stroked="f">
            <v:textbox inset="0,0,0,0">
              <w:txbxContent>
                <w:p>
                  <w:pPr>
                    <w:spacing w:line="233" w:lineRule="exact"/>
                    <w:ind w:left="20" w:right="0" w:firstLine="0"/>
                    <w:jc w:val="left"/>
                    <w:rPr>
                      <w:rFonts w:ascii="Montserrat" w:hAnsi="Montserrat" w:cs="Montserrat" w:eastAsia="Montserrat"/>
                      <w:sz w:val="20"/>
                      <w:szCs w:val="20"/>
                    </w:rPr>
                  </w:pP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Sin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2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3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ely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spacing w:line="343" w:lineRule="exact"/>
                    <w:ind w:left="20" w:right="0" w:firstLine="0"/>
                    <w:jc w:val="left"/>
                    <w:rPr>
                      <w:rFonts w:ascii="Poppins SemiBold" w:hAnsi="Poppins SemiBold" w:cs="Poppins SemiBold" w:eastAsia="Poppins SemiBold"/>
                      <w:sz w:val="24"/>
                      <w:szCs w:val="24"/>
                    </w:rPr>
                  </w:pP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Finlay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Saunders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</w:p>
    <w:sectPr>
      <w:pgSz w:w="12246" w:h="17180"/>
      <w:pgMar w:top="16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oppins Thin">
    <w:altName w:val="Poppins Thin"/>
    <w:charset w:val="0"/>
    <w:family w:val="auto"/>
    <w:pitch w:val="variable"/>
  </w:font>
  <w:font w:name="Poppins Medium">
    <w:altName w:val="Poppins Medium"/>
    <w:charset w:val="0"/>
    <w:family w:val="auto"/>
    <w:pitch w:val="variable"/>
  </w:font>
  <w:font w:name="Poppins">
    <w:altName w:val="Poppins"/>
    <w:charset w:val="0"/>
    <w:family w:val="auto"/>
    <w:pitch w:val="variable"/>
  </w:font>
  <w:font w:name="Montserrat">
    <w:altName w:val="Montserrat"/>
    <w:charset w:val="0"/>
    <w:family w:val="auto"/>
    <w:pitch w:val="variable"/>
  </w:font>
  <w:font w:name="Montserrat Light">
    <w:altName w:val="Montserrat Light"/>
    <w:charset w:val="0"/>
    <w:family w:val="auto"/>
    <w:pitch w:val="variable"/>
  </w:font>
  <w:font w:name="Montserrat SemiBold">
    <w:altName w:val="Montserrat SemiBold"/>
    <w:charset w:val="0"/>
    <w:family w:val="auto"/>
    <w:pitch w:val="variable"/>
  </w:font>
  <w:font w:name="Montserrat Black">
    <w:altName w:val="Montserrat Black"/>
    <w:charset w:val="0"/>
    <w:family w:val="auto"/>
    <w:pitch w:val="variable"/>
  </w:font>
  <w:font w:name="Poppins SemiBold">
    <w:altName w:val="Poppins SemiBold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Montserrat" w:hAnsi="Montserrat" w:eastAsia="Montserrat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hesaunders@gmail.com" TargetMode="External"/><Relationship Id="rId6" Type="http://schemas.openxmlformats.org/officeDocument/2006/relationships/hyperlink" Target="mailto:scottdonnelly@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20</dc:title>
  <dcterms:created xsi:type="dcterms:W3CDTF">2021-04-29T15:06:13Z</dcterms:created>
  <dcterms:modified xsi:type="dcterms:W3CDTF">2021-04-29T15:06:13Z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2021-04-29T00:00:00Z</vt:filetime>
  </property>
</Properties>
</file>